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62DD8" w14:textId="7CB556F1" w:rsidR="0000764C" w:rsidRPr="0000764C" w:rsidRDefault="0000764C" w:rsidP="0000764C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00764C">
        <w:rPr>
          <w:rFonts w:asciiTheme="minorHAnsi" w:hAnsiTheme="minorHAnsi" w:cstheme="minorHAnsi"/>
          <w:b/>
          <w:sz w:val="48"/>
          <w:szCs w:val="48"/>
        </w:rPr>
        <w:t xml:space="preserve">Drejebog for </w:t>
      </w:r>
      <w:r w:rsidR="004B3FC7">
        <w:rPr>
          <w:rFonts w:asciiTheme="minorHAnsi" w:hAnsiTheme="minorHAnsi" w:cstheme="minorHAnsi"/>
          <w:b/>
          <w:sz w:val="48"/>
          <w:szCs w:val="48"/>
        </w:rPr>
        <w:t>valgarrangement ved kommunalvalget 2017</w:t>
      </w:r>
    </w:p>
    <w:p w14:paraId="4B462DD9" w14:textId="77777777" w:rsidR="0000764C" w:rsidRPr="0000764C" w:rsidRDefault="0000764C" w:rsidP="0000764C">
      <w:pPr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4B462DDA" w14:textId="77777777" w:rsidR="0000764C" w:rsidRPr="0000764C" w:rsidRDefault="0000764C" w:rsidP="0000764C">
      <w:pPr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</w:pPr>
      <w:r w:rsidRPr="0000764C">
        <w:rPr>
          <w:rFonts w:asciiTheme="minorHAnsi" w:hAnsiTheme="minorHAnsi" w:cstheme="minorHAnsi"/>
        </w:rPr>
        <w:br w:type="page"/>
      </w:r>
    </w:p>
    <w:sdt>
      <w:sdtPr>
        <w:rPr>
          <w:rFonts w:ascii="Trebuchet MS" w:eastAsia="Times New Roman" w:hAnsi="Trebuchet MS" w:cs="Times New Roman"/>
          <w:b w:val="0"/>
          <w:bCs w:val="0"/>
          <w:color w:val="auto"/>
          <w:sz w:val="22"/>
          <w:szCs w:val="24"/>
        </w:rPr>
        <w:id w:val="1832102287"/>
        <w:docPartObj>
          <w:docPartGallery w:val="Table of Contents"/>
          <w:docPartUnique/>
        </w:docPartObj>
      </w:sdtPr>
      <w:sdtEndPr/>
      <w:sdtContent>
        <w:p w14:paraId="4B462DDB" w14:textId="77777777" w:rsidR="00CF5483" w:rsidRDefault="00CF5483">
          <w:pPr>
            <w:pStyle w:val="Overskrift"/>
          </w:pPr>
          <w:r>
            <w:t>Indhold</w:t>
          </w:r>
        </w:p>
        <w:p w14:paraId="28C68FCF" w14:textId="77777777" w:rsidR="00FB5114" w:rsidRDefault="00CF5483">
          <w:pPr>
            <w:pStyle w:val="Indholdsfortegnelse1"/>
            <w:tabs>
              <w:tab w:val="right" w:leader="dot" w:pos="9629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2892023" w:history="1">
            <w:r w:rsidR="00FB5114" w:rsidRPr="000459D5">
              <w:rPr>
                <w:rStyle w:val="Hyperlink"/>
                <w:noProof/>
              </w:rPr>
              <w:t>Indledning – formål og deltagere</w:t>
            </w:r>
            <w:r w:rsidR="00FB5114">
              <w:rPr>
                <w:noProof/>
                <w:webHidden/>
              </w:rPr>
              <w:tab/>
            </w:r>
            <w:r w:rsidR="00FB5114">
              <w:rPr>
                <w:noProof/>
                <w:webHidden/>
              </w:rPr>
              <w:fldChar w:fldCharType="begin"/>
            </w:r>
            <w:r w:rsidR="00FB5114">
              <w:rPr>
                <w:noProof/>
                <w:webHidden/>
              </w:rPr>
              <w:instrText xml:space="preserve"> PAGEREF _Toc492892023 \h </w:instrText>
            </w:r>
            <w:r w:rsidR="00FB5114">
              <w:rPr>
                <w:noProof/>
                <w:webHidden/>
              </w:rPr>
            </w:r>
            <w:r w:rsidR="00FB5114">
              <w:rPr>
                <w:noProof/>
                <w:webHidden/>
              </w:rPr>
              <w:fldChar w:fldCharType="separate"/>
            </w:r>
            <w:r w:rsidR="00FB5114">
              <w:rPr>
                <w:noProof/>
                <w:webHidden/>
              </w:rPr>
              <w:t>3</w:t>
            </w:r>
            <w:r w:rsidR="00FB5114">
              <w:rPr>
                <w:noProof/>
                <w:webHidden/>
              </w:rPr>
              <w:fldChar w:fldCharType="end"/>
            </w:r>
          </w:hyperlink>
        </w:p>
        <w:p w14:paraId="6487D3AF" w14:textId="77777777" w:rsidR="00FB5114" w:rsidRDefault="00911CE7">
          <w:pPr>
            <w:pStyle w:val="Indholdsfortegnelse1"/>
            <w:tabs>
              <w:tab w:val="right" w:leader="dot" w:pos="9629"/>
            </w:tabs>
            <w:rPr>
              <w:rFonts w:eastAsiaTheme="minorEastAsia"/>
              <w:noProof/>
              <w:lang w:eastAsia="da-DK"/>
            </w:rPr>
          </w:pPr>
          <w:hyperlink w:anchor="_Toc492892024" w:history="1">
            <w:r w:rsidR="00FB5114" w:rsidRPr="000459D5">
              <w:rPr>
                <w:rStyle w:val="Hyperlink"/>
                <w:noProof/>
              </w:rPr>
              <w:t>Hvordan gør man? – de første forberedelser</w:t>
            </w:r>
            <w:r w:rsidR="00FB5114">
              <w:rPr>
                <w:noProof/>
                <w:webHidden/>
              </w:rPr>
              <w:tab/>
            </w:r>
            <w:r w:rsidR="00FB5114">
              <w:rPr>
                <w:noProof/>
                <w:webHidden/>
              </w:rPr>
              <w:fldChar w:fldCharType="begin"/>
            </w:r>
            <w:r w:rsidR="00FB5114">
              <w:rPr>
                <w:noProof/>
                <w:webHidden/>
              </w:rPr>
              <w:instrText xml:space="preserve"> PAGEREF _Toc492892024 \h </w:instrText>
            </w:r>
            <w:r w:rsidR="00FB5114">
              <w:rPr>
                <w:noProof/>
                <w:webHidden/>
              </w:rPr>
            </w:r>
            <w:r w:rsidR="00FB5114">
              <w:rPr>
                <w:noProof/>
                <w:webHidden/>
              </w:rPr>
              <w:fldChar w:fldCharType="separate"/>
            </w:r>
            <w:r w:rsidR="00FB5114">
              <w:rPr>
                <w:noProof/>
                <w:webHidden/>
              </w:rPr>
              <w:t>4</w:t>
            </w:r>
            <w:r w:rsidR="00FB5114">
              <w:rPr>
                <w:noProof/>
                <w:webHidden/>
              </w:rPr>
              <w:fldChar w:fldCharType="end"/>
            </w:r>
          </w:hyperlink>
        </w:p>
        <w:p w14:paraId="49D0D876" w14:textId="77777777" w:rsidR="00FB5114" w:rsidRDefault="00911CE7">
          <w:pPr>
            <w:pStyle w:val="Indholdsfortegnelse1"/>
            <w:tabs>
              <w:tab w:val="right" w:leader="dot" w:pos="9629"/>
            </w:tabs>
            <w:rPr>
              <w:rFonts w:eastAsiaTheme="minorEastAsia"/>
              <w:noProof/>
              <w:lang w:eastAsia="da-DK"/>
            </w:rPr>
          </w:pPr>
          <w:hyperlink w:anchor="_Toc492892025" w:history="1">
            <w:r w:rsidR="00FB5114" w:rsidRPr="000459D5">
              <w:rPr>
                <w:rStyle w:val="Hyperlink"/>
                <w:noProof/>
              </w:rPr>
              <w:t>Hvordan gør man? – de sidste forberedelser</w:t>
            </w:r>
            <w:r w:rsidR="00FB5114">
              <w:rPr>
                <w:noProof/>
                <w:webHidden/>
              </w:rPr>
              <w:tab/>
            </w:r>
            <w:r w:rsidR="00FB5114">
              <w:rPr>
                <w:noProof/>
                <w:webHidden/>
              </w:rPr>
              <w:fldChar w:fldCharType="begin"/>
            </w:r>
            <w:r w:rsidR="00FB5114">
              <w:rPr>
                <w:noProof/>
                <w:webHidden/>
              </w:rPr>
              <w:instrText xml:space="preserve"> PAGEREF _Toc492892025 \h </w:instrText>
            </w:r>
            <w:r w:rsidR="00FB5114">
              <w:rPr>
                <w:noProof/>
                <w:webHidden/>
              </w:rPr>
            </w:r>
            <w:r w:rsidR="00FB5114">
              <w:rPr>
                <w:noProof/>
                <w:webHidden/>
              </w:rPr>
              <w:fldChar w:fldCharType="separate"/>
            </w:r>
            <w:r w:rsidR="00FB5114">
              <w:rPr>
                <w:noProof/>
                <w:webHidden/>
              </w:rPr>
              <w:t>6</w:t>
            </w:r>
            <w:r w:rsidR="00FB5114">
              <w:rPr>
                <w:noProof/>
                <w:webHidden/>
              </w:rPr>
              <w:fldChar w:fldCharType="end"/>
            </w:r>
          </w:hyperlink>
        </w:p>
        <w:p w14:paraId="6C0CF251" w14:textId="77777777" w:rsidR="00FB5114" w:rsidRDefault="00911CE7">
          <w:pPr>
            <w:pStyle w:val="Indholdsfortegnelse1"/>
            <w:tabs>
              <w:tab w:val="right" w:leader="dot" w:pos="9629"/>
            </w:tabs>
            <w:rPr>
              <w:rFonts w:eastAsiaTheme="minorEastAsia"/>
              <w:noProof/>
              <w:lang w:eastAsia="da-DK"/>
            </w:rPr>
          </w:pPr>
          <w:hyperlink w:anchor="_Toc492892026" w:history="1">
            <w:r w:rsidR="00FB5114" w:rsidRPr="000459D5">
              <w:rPr>
                <w:rStyle w:val="Hyperlink"/>
                <w:noProof/>
              </w:rPr>
              <w:t>Hvordan gør man? – afvikling af arrangementet og efter</w:t>
            </w:r>
            <w:r w:rsidR="00FB5114">
              <w:rPr>
                <w:noProof/>
                <w:webHidden/>
              </w:rPr>
              <w:tab/>
            </w:r>
            <w:r w:rsidR="00FB5114">
              <w:rPr>
                <w:noProof/>
                <w:webHidden/>
              </w:rPr>
              <w:fldChar w:fldCharType="begin"/>
            </w:r>
            <w:r w:rsidR="00FB5114">
              <w:rPr>
                <w:noProof/>
                <w:webHidden/>
              </w:rPr>
              <w:instrText xml:space="preserve"> PAGEREF _Toc492892026 \h </w:instrText>
            </w:r>
            <w:r w:rsidR="00FB5114">
              <w:rPr>
                <w:noProof/>
                <w:webHidden/>
              </w:rPr>
            </w:r>
            <w:r w:rsidR="00FB5114">
              <w:rPr>
                <w:noProof/>
                <w:webHidden/>
              </w:rPr>
              <w:fldChar w:fldCharType="separate"/>
            </w:r>
            <w:r w:rsidR="00FB5114">
              <w:rPr>
                <w:noProof/>
                <w:webHidden/>
              </w:rPr>
              <w:t>7</w:t>
            </w:r>
            <w:r w:rsidR="00FB5114">
              <w:rPr>
                <w:noProof/>
                <w:webHidden/>
              </w:rPr>
              <w:fldChar w:fldCharType="end"/>
            </w:r>
          </w:hyperlink>
        </w:p>
        <w:p w14:paraId="47B90A42" w14:textId="77777777" w:rsidR="00FB5114" w:rsidRDefault="00911CE7">
          <w:pPr>
            <w:pStyle w:val="Indholdsfortegnelse1"/>
            <w:tabs>
              <w:tab w:val="right" w:leader="dot" w:pos="9629"/>
            </w:tabs>
            <w:rPr>
              <w:rFonts w:eastAsiaTheme="minorEastAsia"/>
              <w:noProof/>
              <w:lang w:eastAsia="da-DK"/>
            </w:rPr>
          </w:pPr>
          <w:hyperlink w:anchor="_Toc492892027" w:history="1">
            <w:r w:rsidR="00FB5114" w:rsidRPr="000459D5">
              <w:rPr>
                <w:rStyle w:val="Hyperlink"/>
                <w:rFonts w:cstheme="minorHAnsi"/>
                <w:noProof/>
              </w:rPr>
              <w:t>Bilag 1: Skabelon for kontakt til politikere og embedsmænd</w:t>
            </w:r>
            <w:r w:rsidR="00FB5114">
              <w:rPr>
                <w:noProof/>
                <w:webHidden/>
              </w:rPr>
              <w:tab/>
            </w:r>
            <w:r w:rsidR="00FB5114">
              <w:rPr>
                <w:noProof/>
                <w:webHidden/>
              </w:rPr>
              <w:fldChar w:fldCharType="begin"/>
            </w:r>
            <w:r w:rsidR="00FB5114">
              <w:rPr>
                <w:noProof/>
                <w:webHidden/>
              </w:rPr>
              <w:instrText xml:space="preserve"> PAGEREF _Toc492892027 \h </w:instrText>
            </w:r>
            <w:r w:rsidR="00FB5114">
              <w:rPr>
                <w:noProof/>
                <w:webHidden/>
              </w:rPr>
            </w:r>
            <w:r w:rsidR="00FB5114">
              <w:rPr>
                <w:noProof/>
                <w:webHidden/>
              </w:rPr>
              <w:fldChar w:fldCharType="separate"/>
            </w:r>
            <w:r w:rsidR="00FB5114">
              <w:rPr>
                <w:noProof/>
                <w:webHidden/>
              </w:rPr>
              <w:t>8</w:t>
            </w:r>
            <w:r w:rsidR="00FB5114">
              <w:rPr>
                <w:noProof/>
                <w:webHidden/>
              </w:rPr>
              <w:fldChar w:fldCharType="end"/>
            </w:r>
          </w:hyperlink>
        </w:p>
        <w:p w14:paraId="20CB5122" w14:textId="77777777" w:rsidR="00FB5114" w:rsidRDefault="00911CE7">
          <w:pPr>
            <w:pStyle w:val="Indholdsfortegnelse1"/>
            <w:tabs>
              <w:tab w:val="right" w:leader="dot" w:pos="9629"/>
            </w:tabs>
            <w:rPr>
              <w:rFonts w:eastAsiaTheme="minorEastAsia"/>
              <w:noProof/>
              <w:lang w:eastAsia="da-DK"/>
            </w:rPr>
          </w:pPr>
          <w:hyperlink w:anchor="_Toc492892028" w:history="1">
            <w:r w:rsidR="00FB5114" w:rsidRPr="000459D5">
              <w:rPr>
                <w:rStyle w:val="Hyperlink"/>
                <w:noProof/>
              </w:rPr>
              <w:t>Bilag 2: Udkast til invitation</w:t>
            </w:r>
            <w:r w:rsidR="00FB5114">
              <w:rPr>
                <w:noProof/>
                <w:webHidden/>
              </w:rPr>
              <w:tab/>
            </w:r>
            <w:r w:rsidR="00FB5114">
              <w:rPr>
                <w:noProof/>
                <w:webHidden/>
              </w:rPr>
              <w:fldChar w:fldCharType="begin"/>
            </w:r>
            <w:r w:rsidR="00FB5114">
              <w:rPr>
                <w:noProof/>
                <w:webHidden/>
              </w:rPr>
              <w:instrText xml:space="preserve"> PAGEREF _Toc492892028 \h </w:instrText>
            </w:r>
            <w:r w:rsidR="00FB5114">
              <w:rPr>
                <w:noProof/>
                <w:webHidden/>
              </w:rPr>
            </w:r>
            <w:r w:rsidR="00FB5114">
              <w:rPr>
                <w:noProof/>
                <w:webHidden/>
              </w:rPr>
              <w:fldChar w:fldCharType="separate"/>
            </w:r>
            <w:r w:rsidR="00FB5114">
              <w:rPr>
                <w:noProof/>
                <w:webHidden/>
              </w:rPr>
              <w:t>9</w:t>
            </w:r>
            <w:r w:rsidR="00FB5114">
              <w:rPr>
                <w:noProof/>
                <w:webHidden/>
              </w:rPr>
              <w:fldChar w:fldCharType="end"/>
            </w:r>
          </w:hyperlink>
        </w:p>
        <w:p w14:paraId="32F43FF2" w14:textId="77777777" w:rsidR="00FB5114" w:rsidRDefault="00911CE7">
          <w:pPr>
            <w:pStyle w:val="Indholdsfortegnelse1"/>
            <w:tabs>
              <w:tab w:val="right" w:leader="dot" w:pos="9629"/>
            </w:tabs>
            <w:rPr>
              <w:rFonts w:eastAsiaTheme="minorEastAsia"/>
              <w:noProof/>
              <w:lang w:eastAsia="da-DK"/>
            </w:rPr>
          </w:pPr>
          <w:hyperlink w:anchor="_Toc492892029" w:history="1">
            <w:r w:rsidR="00FB5114" w:rsidRPr="000459D5">
              <w:rPr>
                <w:rStyle w:val="Hyperlink"/>
                <w:noProof/>
              </w:rPr>
              <w:t>Bilag 3: Skema til evaluering af debatarrangement</w:t>
            </w:r>
            <w:r w:rsidR="00FB5114">
              <w:rPr>
                <w:noProof/>
                <w:webHidden/>
              </w:rPr>
              <w:tab/>
            </w:r>
            <w:r w:rsidR="00FB5114">
              <w:rPr>
                <w:noProof/>
                <w:webHidden/>
              </w:rPr>
              <w:fldChar w:fldCharType="begin"/>
            </w:r>
            <w:r w:rsidR="00FB5114">
              <w:rPr>
                <w:noProof/>
                <w:webHidden/>
              </w:rPr>
              <w:instrText xml:space="preserve"> PAGEREF _Toc492892029 \h </w:instrText>
            </w:r>
            <w:r w:rsidR="00FB5114">
              <w:rPr>
                <w:noProof/>
                <w:webHidden/>
              </w:rPr>
            </w:r>
            <w:r w:rsidR="00FB5114">
              <w:rPr>
                <w:noProof/>
                <w:webHidden/>
              </w:rPr>
              <w:fldChar w:fldCharType="separate"/>
            </w:r>
            <w:r w:rsidR="00FB5114">
              <w:rPr>
                <w:noProof/>
                <w:webHidden/>
              </w:rPr>
              <w:t>10</w:t>
            </w:r>
            <w:r w:rsidR="00FB5114">
              <w:rPr>
                <w:noProof/>
                <w:webHidden/>
              </w:rPr>
              <w:fldChar w:fldCharType="end"/>
            </w:r>
          </w:hyperlink>
        </w:p>
        <w:p w14:paraId="4B462DE3" w14:textId="77777777" w:rsidR="00CF5483" w:rsidRDefault="00CF5483">
          <w:r>
            <w:rPr>
              <w:b/>
              <w:bCs/>
            </w:rPr>
            <w:fldChar w:fldCharType="end"/>
          </w:r>
        </w:p>
      </w:sdtContent>
    </w:sdt>
    <w:p w14:paraId="4B462DE4" w14:textId="77777777" w:rsidR="0000764C" w:rsidRPr="0000764C" w:rsidRDefault="0000764C" w:rsidP="0000764C">
      <w:pPr>
        <w:rPr>
          <w:rFonts w:asciiTheme="minorHAnsi" w:hAnsiTheme="minorHAnsi" w:cstheme="minorHAnsi"/>
          <w:b/>
          <w:sz w:val="24"/>
        </w:rPr>
      </w:pPr>
      <w:r w:rsidRPr="0000764C">
        <w:rPr>
          <w:rFonts w:asciiTheme="minorHAnsi" w:hAnsiTheme="minorHAnsi" w:cstheme="minorHAnsi"/>
          <w:b/>
          <w:sz w:val="24"/>
        </w:rPr>
        <w:br w:type="page"/>
      </w:r>
    </w:p>
    <w:p w14:paraId="4B462DE5" w14:textId="77777777" w:rsidR="0000764C" w:rsidRPr="00D51968" w:rsidRDefault="0000764C" w:rsidP="00D51968">
      <w:pPr>
        <w:pStyle w:val="Overskrift1"/>
      </w:pPr>
      <w:bookmarkStart w:id="0" w:name="_Toc492892023"/>
      <w:r w:rsidRPr="00D51968">
        <w:lastRenderedPageBreak/>
        <w:t>Indledning – formål og deltagere</w:t>
      </w:r>
      <w:bookmarkEnd w:id="0"/>
    </w:p>
    <w:p w14:paraId="4B462DE6" w14:textId="77777777" w:rsidR="00CF5483" w:rsidRDefault="00CF5483" w:rsidP="00CF5483">
      <w:pPr>
        <w:rPr>
          <w:rStyle w:val="Kraftigfremhvning"/>
        </w:rPr>
      </w:pPr>
    </w:p>
    <w:p w14:paraId="4B462DE9" w14:textId="77777777" w:rsidR="00CF5483" w:rsidRPr="0000764C" w:rsidRDefault="00CF5483" w:rsidP="0000764C">
      <w:pPr>
        <w:rPr>
          <w:rFonts w:asciiTheme="minorHAnsi" w:hAnsiTheme="minorHAnsi" w:cstheme="minorHAnsi"/>
        </w:rPr>
      </w:pPr>
    </w:p>
    <w:p w14:paraId="4B462DEA" w14:textId="77777777" w:rsidR="0000764C" w:rsidRPr="0080716D" w:rsidRDefault="0000764C" w:rsidP="00CF5483">
      <w:pPr>
        <w:rPr>
          <w:rStyle w:val="Kraftigfremhvning"/>
        </w:rPr>
      </w:pPr>
      <w:r w:rsidRPr="0080716D">
        <w:rPr>
          <w:rStyle w:val="Kraftigfremhvning"/>
        </w:rPr>
        <w:t>Deltagere</w:t>
      </w:r>
    </w:p>
    <w:p w14:paraId="6EE85592" w14:textId="77777777" w:rsidR="006571EB" w:rsidRPr="006571EB" w:rsidRDefault="006571EB" w:rsidP="006571EB">
      <w:pPr>
        <w:pStyle w:val="Listeafsnit"/>
        <w:numPr>
          <w:ilvl w:val="0"/>
          <w:numId w:val="5"/>
        </w:numPr>
        <w:rPr>
          <w:rFonts w:cstheme="minorHAnsi"/>
          <w:sz w:val="24"/>
        </w:rPr>
      </w:pPr>
      <w:r w:rsidRPr="006571EB">
        <w:rPr>
          <w:rFonts w:cstheme="minorHAnsi"/>
          <w:sz w:val="24"/>
        </w:rPr>
        <w:t>K</w:t>
      </w:r>
      <w:r w:rsidR="0000764C" w:rsidRPr="006571EB">
        <w:rPr>
          <w:rFonts w:cstheme="minorHAnsi"/>
          <w:sz w:val="24"/>
        </w:rPr>
        <w:t>redsbestyrelsen</w:t>
      </w:r>
    </w:p>
    <w:p w14:paraId="76D00DEF" w14:textId="77777777" w:rsidR="006571EB" w:rsidRPr="006571EB" w:rsidRDefault="006571EB" w:rsidP="006571EB">
      <w:pPr>
        <w:pStyle w:val="Listeafsnit"/>
        <w:numPr>
          <w:ilvl w:val="0"/>
          <w:numId w:val="5"/>
        </w:numPr>
        <w:rPr>
          <w:rFonts w:cstheme="minorHAnsi"/>
          <w:sz w:val="24"/>
        </w:rPr>
      </w:pPr>
      <w:r w:rsidRPr="006571EB">
        <w:rPr>
          <w:rFonts w:cstheme="minorHAnsi"/>
          <w:sz w:val="24"/>
        </w:rPr>
        <w:t>K</w:t>
      </w:r>
      <w:r w:rsidR="0000764C" w:rsidRPr="006571EB">
        <w:rPr>
          <w:rFonts w:cstheme="minorHAnsi"/>
          <w:sz w:val="24"/>
        </w:rPr>
        <w:t>redsmedlemmer</w:t>
      </w:r>
    </w:p>
    <w:p w14:paraId="238A7E68" w14:textId="77777777" w:rsidR="006571EB" w:rsidRPr="006571EB" w:rsidRDefault="006571EB" w:rsidP="006571EB">
      <w:pPr>
        <w:pStyle w:val="Listeafsnit"/>
        <w:numPr>
          <w:ilvl w:val="0"/>
          <w:numId w:val="5"/>
        </w:numPr>
        <w:rPr>
          <w:rFonts w:cstheme="minorHAnsi"/>
          <w:sz w:val="24"/>
        </w:rPr>
      </w:pPr>
      <w:r w:rsidRPr="006571EB">
        <w:rPr>
          <w:rFonts w:cstheme="minorHAnsi"/>
          <w:sz w:val="24"/>
        </w:rPr>
        <w:t>B</w:t>
      </w:r>
      <w:r w:rsidR="0000764C" w:rsidRPr="006571EB">
        <w:rPr>
          <w:rFonts w:cstheme="minorHAnsi"/>
          <w:sz w:val="24"/>
        </w:rPr>
        <w:t>rugere</w:t>
      </w:r>
      <w:r w:rsidRPr="006571EB">
        <w:rPr>
          <w:rFonts w:cstheme="minorHAnsi"/>
          <w:sz w:val="24"/>
        </w:rPr>
        <w:t>/borgere</w:t>
      </w:r>
    </w:p>
    <w:p w14:paraId="2078E4ED" w14:textId="77777777" w:rsidR="006571EB" w:rsidRPr="006571EB" w:rsidRDefault="006571EB" w:rsidP="006571EB">
      <w:pPr>
        <w:pStyle w:val="Listeafsnit"/>
        <w:numPr>
          <w:ilvl w:val="0"/>
          <w:numId w:val="5"/>
        </w:numPr>
        <w:rPr>
          <w:rFonts w:cstheme="minorHAnsi"/>
          <w:sz w:val="24"/>
        </w:rPr>
      </w:pPr>
      <w:r w:rsidRPr="006571EB">
        <w:rPr>
          <w:rFonts w:cstheme="minorHAnsi"/>
          <w:sz w:val="24"/>
        </w:rPr>
        <w:t>F</w:t>
      </w:r>
      <w:r w:rsidR="0000764C" w:rsidRPr="006571EB">
        <w:rPr>
          <w:rFonts w:cstheme="minorHAnsi"/>
          <w:sz w:val="24"/>
        </w:rPr>
        <w:t>agpersonale fra beskyttet beskæftigelse og samværs- og aktivitetstilbud</w:t>
      </w:r>
    </w:p>
    <w:p w14:paraId="634F40F9" w14:textId="77777777" w:rsidR="006571EB" w:rsidRPr="006571EB" w:rsidRDefault="006571EB" w:rsidP="006571EB">
      <w:pPr>
        <w:pStyle w:val="Listeafsnit"/>
        <w:numPr>
          <w:ilvl w:val="0"/>
          <w:numId w:val="5"/>
        </w:numPr>
        <w:rPr>
          <w:rFonts w:cstheme="minorHAnsi"/>
          <w:sz w:val="24"/>
        </w:rPr>
      </w:pPr>
      <w:r w:rsidRPr="006571EB">
        <w:rPr>
          <w:rFonts w:cstheme="minorHAnsi"/>
          <w:sz w:val="24"/>
        </w:rPr>
        <w:t>L</w:t>
      </w:r>
      <w:r w:rsidR="0000764C" w:rsidRPr="006571EB">
        <w:rPr>
          <w:rFonts w:cstheme="minorHAnsi"/>
          <w:sz w:val="24"/>
        </w:rPr>
        <w:t>okale samarbejdspartnere</w:t>
      </w:r>
    </w:p>
    <w:p w14:paraId="2E5C6631" w14:textId="77777777" w:rsidR="006571EB" w:rsidRPr="006571EB" w:rsidRDefault="006571EB" w:rsidP="006571EB">
      <w:pPr>
        <w:pStyle w:val="Listeafsnit"/>
        <w:numPr>
          <w:ilvl w:val="0"/>
          <w:numId w:val="5"/>
        </w:numPr>
        <w:rPr>
          <w:rFonts w:cstheme="minorHAnsi"/>
          <w:sz w:val="24"/>
        </w:rPr>
      </w:pPr>
      <w:r w:rsidRPr="006571EB">
        <w:rPr>
          <w:rFonts w:cstheme="minorHAnsi"/>
          <w:sz w:val="24"/>
        </w:rPr>
        <w:t>F</w:t>
      </w:r>
      <w:r w:rsidR="0000764C" w:rsidRPr="006571EB">
        <w:rPr>
          <w:rFonts w:cstheme="minorHAnsi"/>
          <w:sz w:val="24"/>
        </w:rPr>
        <w:t>aglige oplægsholdere</w:t>
      </w:r>
    </w:p>
    <w:p w14:paraId="4B462DEB" w14:textId="51060721" w:rsidR="0000764C" w:rsidRPr="006571EB" w:rsidRDefault="006571EB" w:rsidP="006571EB">
      <w:pPr>
        <w:pStyle w:val="Listeafsnit"/>
        <w:numPr>
          <w:ilvl w:val="0"/>
          <w:numId w:val="5"/>
        </w:numPr>
        <w:rPr>
          <w:rFonts w:cstheme="minorHAnsi"/>
          <w:sz w:val="24"/>
        </w:rPr>
      </w:pPr>
      <w:r w:rsidRPr="006571EB">
        <w:rPr>
          <w:rFonts w:cstheme="minorHAnsi"/>
          <w:sz w:val="24"/>
        </w:rPr>
        <w:t>K</w:t>
      </w:r>
      <w:r w:rsidR="0000764C" w:rsidRPr="006571EB">
        <w:rPr>
          <w:rFonts w:cstheme="minorHAnsi"/>
          <w:sz w:val="24"/>
        </w:rPr>
        <w:t xml:space="preserve">ommunalpolitikere og </w:t>
      </w:r>
      <w:r w:rsidRPr="006571EB">
        <w:rPr>
          <w:rFonts w:cstheme="minorHAnsi"/>
          <w:sz w:val="24"/>
        </w:rPr>
        <w:t xml:space="preserve">kommunale </w:t>
      </w:r>
      <w:r w:rsidR="0000764C" w:rsidRPr="006571EB">
        <w:rPr>
          <w:rFonts w:cstheme="minorHAnsi"/>
          <w:sz w:val="24"/>
        </w:rPr>
        <w:t xml:space="preserve">embedsmænd. </w:t>
      </w:r>
    </w:p>
    <w:p w14:paraId="4B462DEC" w14:textId="77777777" w:rsidR="0000764C" w:rsidRPr="0000764C" w:rsidRDefault="0000764C" w:rsidP="0000764C">
      <w:pPr>
        <w:rPr>
          <w:rFonts w:asciiTheme="minorHAnsi" w:hAnsiTheme="minorHAnsi" w:cstheme="minorHAnsi"/>
          <w:sz w:val="24"/>
        </w:rPr>
      </w:pPr>
    </w:p>
    <w:p w14:paraId="4B462DED" w14:textId="77777777" w:rsidR="0000764C" w:rsidRPr="0000764C" w:rsidRDefault="0000764C" w:rsidP="0000764C">
      <w:pPr>
        <w:rPr>
          <w:rFonts w:asciiTheme="minorHAnsi" w:hAnsiTheme="minorHAnsi" w:cstheme="minorHAnsi"/>
          <w:sz w:val="24"/>
        </w:rPr>
      </w:pPr>
    </w:p>
    <w:p w14:paraId="4B462DEE" w14:textId="77777777" w:rsidR="0000764C" w:rsidRPr="0000764C" w:rsidRDefault="0000764C" w:rsidP="0000764C">
      <w:pPr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</w:pPr>
      <w:r w:rsidRPr="0000764C">
        <w:rPr>
          <w:rFonts w:asciiTheme="minorHAnsi" w:hAnsiTheme="minorHAnsi" w:cstheme="minorHAnsi"/>
        </w:rPr>
        <w:br w:type="page"/>
      </w:r>
    </w:p>
    <w:p w14:paraId="62B7A612" w14:textId="77777777" w:rsidR="00B6555A" w:rsidRDefault="0000764C" w:rsidP="00D51968">
      <w:pPr>
        <w:pStyle w:val="Overskrift1"/>
      </w:pPr>
      <w:bookmarkStart w:id="1" w:name="_Toc492892024"/>
      <w:r w:rsidRPr="00D51968">
        <w:lastRenderedPageBreak/>
        <w:t>Hvordan gør man? – de første forberedelser</w:t>
      </w:r>
      <w:bookmarkEnd w:id="1"/>
      <w:r w:rsidRPr="00D51968">
        <w:t xml:space="preserve"> </w:t>
      </w:r>
    </w:p>
    <w:p w14:paraId="5D02D35F" w14:textId="77777777" w:rsidR="0028278F" w:rsidRDefault="0028278F" w:rsidP="00B6555A">
      <w:pPr>
        <w:rPr>
          <w:b/>
        </w:rPr>
      </w:pPr>
    </w:p>
    <w:p w14:paraId="4B462DEF" w14:textId="683E8423" w:rsidR="0000764C" w:rsidRPr="00B6555A" w:rsidRDefault="0028278F" w:rsidP="00B6555A">
      <w:pPr>
        <w:rPr>
          <w:b/>
        </w:rPr>
      </w:pPr>
      <w:r>
        <w:rPr>
          <w:b/>
        </w:rPr>
        <w:t xml:space="preserve">Hvornår: </w:t>
      </w:r>
      <w:r w:rsidR="00513740">
        <w:rPr>
          <w:b/>
        </w:rPr>
        <w:t xml:space="preserve">1- </w:t>
      </w:r>
      <w:r w:rsidR="006571EB" w:rsidRPr="00B6555A">
        <w:rPr>
          <w:b/>
        </w:rPr>
        <w:t>2</w:t>
      </w:r>
      <w:r w:rsidR="00513740">
        <w:rPr>
          <w:b/>
        </w:rPr>
        <w:t xml:space="preserve"> </w:t>
      </w:r>
      <w:r>
        <w:rPr>
          <w:b/>
        </w:rPr>
        <w:t>måneder før arrangementet:</w:t>
      </w:r>
    </w:p>
    <w:p w14:paraId="4B462DF0" w14:textId="77777777" w:rsidR="00CF5483" w:rsidRDefault="00CF5483" w:rsidP="00CF5483">
      <w:pPr>
        <w:rPr>
          <w:rStyle w:val="Kraftigfremhvning"/>
        </w:rPr>
      </w:pPr>
    </w:p>
    <w:p w14:paraId="4B462DF1" w14:textId="77777777" w:rsidR="0000764C" w:rsidRPr="0080716D" w:rsidRDefault="0000764C" w:rsidP="00CF5483">
      <w:pPr>
        <w:rPr>
          <w:rStyle w:val="Kraftigfremhvning"/>
        </w:rPr>
      </w:pPr>
      <w:r w:rsidRPr="0080716D">
        <w:rPr>
          <w:rStyle w:val="Kraftigfremhvning"/>
        </w:rPr>
        <w:t>Beslut emne for arrangementet</w:t>
      </w:r>
      <w:r w:rsidRPr="0080716D" w:rsidDel="002172F9">
        <w:rPr>
          <w:rStyle w:val="Kraftigfremhvning"/>
        </w:rPr>
        <w:t xml:space="preserve"> </w:t>
      </w:r>
    </w:p>
    <w:p w14:paraId="490578DB" w14:textId="0BE0154B" w:rsidR="006571EB" w:rsidRPr="006571EB" w:rsidRDefault="006571EB" w:rsidP="006571EB">
      <w:pPr>
        <w:pStyle w:val="Listeafsnit"/>
        <w:numPr>
          <w:ilvl w:val="0"/>
          <w:numId w:val="7"/>
        </w:numPr>
        <w:rPr>
          <w:rFonts w:cstheme="minorHAnsi"/>
          <w:sz w:val="24"/>
        </w:rPr>
      </w:pPr>
      <w:r w:rsidRPr="006571EB">
        <w:rPr>
          <w:rFonts w:cstheme="minorHAnsi"/>
          <w:sz w:val="24"/>
        </w:rPr>
        <w:t>Afklar hvad der er problemstillingen i kommunen vedr. beskyttet beskæftigelse og samværs- og aktivitetstilbud (hvad er relevant at drøfte på arrangementet)?</w:t>
      </w:r>
    </w:p>
    <w:p w14:paraId="4B462DF3" w14:textId="77777777" w:rsidR="00CF5483" w:rsidRDefault="00CF5483" w:rsidP="00CF5483">
      <w:pPr>
        <w:rPr>
          <w:rStyle w:val="Kraftigfremhvning"/>
        </w:rPr>
      </w:pPr>
    </w:p>
    <w:p w14:paraId="4B462DF4" w14:textId="77777777" w:rsidR="0000764C" w:rsidRPr="0080716D" w:rsidRDefault="0000764C" w:rsidP="00CF5483">
      <w:pPr>
        <w:rPr>
          <w:rStyle w:val="Kraftigfremhvning"/>
        </w:rPr>
      </w:pPr>
      <w:r w:rsidRPr="0080716D">
        <w:rPr>
          <w:rStyle w:val="Kraftigfremhvning"/>
        </w:rPr>
        <w:t>Arrangementets karakter, brug oplægsholder mv.</w:t>
      </w:r>
    </w:p>
    <w:p w14:paraId="5714EB13" w14:textId="28C4314A" w:rsidR="00270F15" w:rsidRPr="00270F15" w:rsidRDefault="00270F15" w:rsidP="00270F15">
      <w:pPr>
        <w:pStyle w:val="Listeafsnit"/>
        <w:numPr>
          <w:ilvl w:val="0"/>
          <w:numId w:val="7"/>
        </w:numPr>
        <w:rPr>
          <w:rFonts w:cstheme="minorHAnsi"/>
          <w:sz w:val="24"/>
        </w:rPr>
      </w:pPr>
      <w:r w:rsidRPr="00270F15">
        <w:rPr>
          <w:rFonts w:cstheme="minorHAnsi"/>
          <w:sz w:val="24"/>
        </w:rPr>
        <w:t xml:space="preserve">Fagligt oplæg fra oplægsholder (lokal forstander, LEV-konsulent mv. – se bilag tre)? </w:t>
      </w:r>
      <w:r>
        <w:rPr>
          <w:rFonts w:cstheme="minorHAnsi"/>
          <w:sz w:val="24"/>
        </w:rPr>
        <w:t>– koordiner brug af oplægsholder med LEVs sekretariat (</w:t>
      </w:r>
      <w:r w:rsidRPr="00270F15">
        <w:t>3635 9696</w:t>
      </w:r>
      <w:r>
        <w:t xml:space="preserve">, </w:t>
      </w:r>
      <w:hyperlink r:id="rId12" w:history="1">
        <w:r w:rsidRPr="00270F15">
          <w:rPr>
            <w:rStyle w:val="Hyperlink"/>
          </w:rPr>
          <w:t>lev@lev.dk</w:t>
        </w:r>
      </w:hyperlink>
      <w:r>
        <w:t>)</w:t>
      </w:r>
    </w:p>
    <w:p w14:paraId="6D0E96D8" w14:textId="0803B609" w:rsidR="00270F15" w:rsidRPr="00270F15" w:rsidRDefault="00270F15" w:rsidP="00270F15">
      <w:pPr>
        <w:pStyle w:val="Listeafsnit"/>
        <w:numPr>
          <w:ilvl w:val="0"/>
          <w:numId w:val="7"/>
        </w:numPr>
        <w:rPr>
          <w:rFonts w:cstheme="minorHAnsi"/>
          <w:sz w:val="24"/>
        </w:rPr>
      </w:pPr>
      <w:r w:rsidRPr="00270F15">
        <w:rPr>
          <w:rFonts w:cstheme="minorHAnsi"/>
          <w:sz w:val="24"/>
        </w:rPr>
        <w:t>Debat ml. politikere, embedsmænd og kredsmedlemmer?</w:t>
      </w:r>
    </w:p>
    <w:p w14:paraId="63BDD148" w14:textId="5859CC69" w:rsidR="00270F15" w:rsidRPr="00270F15" w:rsidRDefault="00270F15" w:rsidP="00270F15">
      <w:pPr>
        <w:pStyle w:val="Listeafsnit"/>
        <w:numPr>
          <w:ilvl w:val="0"/>
          <w:numId w:val="7"/>
        </w:numPr>
        <w:rPr>
          <w:rFonts w:cstheme="minorHAnsi"/>
          <w:sz w:val="24"/>
        </w:rPr>
      </w:pPr>
      <w:r w:rsidRPr="00270F15">
        <w:rPr>
          <w:rFonts w:cstheme="minorHAnsi"/>
          <w:sz w:val="24"/>
        </w:rPr>
        <w:t>Begge dele eller noget helt tredje?</w:t>
      </w:r>
    </w:p>
    <w:p w14:paraId="355477C7" w14:textId="77777777" w:rsidR="00270F15" w:rsidRDefault="00270F15" w:rsidP="00CF5483">
      <w:pPr>
        <w:rPr>
          <w:rFonts w:asciiTheme="minorHAnsi" w:hAnsiTheme="minorHAnsi" w:cstheme="minorHAnsi"/>
          <w:i/>
          <w:sz w:val="24"/>
        </w:rPr>
      </w:pPr>
    </w:p>
    <w:p w14:paraId="728ED65D" w14:textId="0AD99432" w:rsidR="007361C3" w:rsidRPr="0080716D" w:rsidRDefault="007361C3" w:rsidP="007361C3">
      <w:pPr>
        <w:rPr>
          <w:rStyle w:val="Kraftigfremhvning"/>
        </w:rPr>
      </w:pPr>
      <w:r>
        <w:rPr>
          <w:rStyle w:val="Kraftigfremhvning"/>
        </w:rPr>
        <w:t>K</w:t>
      </w:r>
      <w:r w:rsidRPr="0080716D">
        <w:rPr>
          <w:rStyle w:val="Kraftigfremhvning"/>
        </w:rPr>
        <w:t xml:space="preserve">ommunalpolitikere/embedsmænd </w:t>
      </w:r>
      <w:r>
        <w:rPr>
          <w:rStyle w:val="Kraftigfremhvning"/>
        </w:rPr>
        <w:t xml:space="preserve">– </w:t>
      </w:r>
      <w:r w:rsidRPr="0080716D">
        <w:rPr>
          <w:rStyle w:val="Kraftigfremhvning"/>
        </w:rPr>
        <w:t>deltagelse</w:t>
      </w:r>
      <w:r>
        <w:rPr>
          <w:rStyle w:val="Kraftigfremhvning"/>
        </w:rPr>
        <w:t xml:space="preserve"> </w:t>
      </w:r>
      <w:r w:rsidRPr="0080716D">
        <w:rPr>
          <w:rStyle w:val="Kraftigfremhvning"/>
        </w:rPr>
        <w:t xml:space="preserve">i arrangementet </w:t>
      </w:r>
    </w:p>
    <w:p w14:paraId="6CC2B088" w14:textId="77777777" w:rsidR="007361C3" w:rsidRPr="00A462AC" w:rsidRDefault="007361C3" w:rsidP="007361C3">
      <w:pPr>
        <w:pStyle w:val="Listeafsnit"/>
        <w:numPr>
          <w:ilvl w:val="0"/>
          <w:numId w:val="11"/>
        </w:numPr>
        <w:rPr>
          <w:rFonts w:cstheme="minorHAnsi"/>
          <w:sz w:val="24"/>
        </w:rPr>
      </w:pPr>
      <w:r w:rsidRPr="00A462AC">
        <w:rPr>
          <w:rFonts w:cstheme="minorHAnsi"/>
          <w:sz w:val="24"/>
        </w:rPr>
        <w:t>Godt med både politikere og embedsmænd til arrangementet – sikrer bedre forankring af LEVs budskaber i kommunen på den lange bane</w:t>
      </w:r>
    </w:p>
    <w:p w14:paraId="03FB5044" w14:textId="3AE4DB05" w:rsidR="007361C3" w:rsidRPr="00A462AC" w:rsidRDefault="007361C3" w:rsidP="007361C3">
      <w:pPr>
        <w:pStyle w:val="Listeafsnit"/>
        <w:numPr>
          <w:ilvl w:val="0"/>
          <w:numId w:val="11"/>
        </w:numPr>
        <w:rPr>
          <w:rFonts w:cstheme="minorHAnsi"/>
          <w:sz w:val="24"/>
        </w:rPr>
      </w:pPr>
      <w:r w:rsidRPr="00A462AC">
        <w:rPr>
          <w:rFonts w:cstheme="minorHAnsi"/>
          <w:sz w:val="24"/>
        </w:rPr>
        <w:t>Inviter politikere og embedsmænd allerede på dette tidspunkt (</w:t>
      </w:r>
      <w:r w:rsidR="00513740">
        <w:rPr>
          <w:rFonts w:cstheme="minorHAnsi"/>
          <w:sz w:val="24"/>
        </w:rPr>
        <w:t xml:space="preserve">1 – 2 </w:t>
      </w:r>
      <w:r w:rsidRPr="00A462AC">
        <w:rPr>
          <w:rFonts w:cstheme="minorHAnsi"/>
          <w:sz w:val="24"/>
        </w:rPr>
        <w:t>mdr. før afholdelse)</w:t>
      </w:r>
    </w:p>
    <w:p w14:paraId="5B42E1BF" w14:textId="77777777" w:rsidR="007361C3" w:rsidRPr="00A462AC" w:rsidRDefault="007361C3" w:rsidP="007361C3">
      <w:pPr>
        <w:pStyle w:val="Listeafsnit"/>
        <w:numPr>
          <w:ilvl w:val="0"/>
          <w:numId w:val="11"/>
        </w:numPr>
        <w:rPr>
          <w:rFonts w:cstheme="minorHAnsi"/>
          <w:sz w:val="24"/>
        </w:rPr>
      </w:pPr>
      <w:r w:rsidRPr="00A462AC">
        <w:rPr>
          <w:rFonts w:cstheme="minorHAnsi"/>
          <w:sz w:val="24"/>
        </w:rPr>
        <w:t>Vær tydelig om den rolle som I gerne vil have politikere og embedsmænd til at indtage (oftest vil politikerne udtale sig om det holdningsmæssige og embedsmændene om lovgivning/fakta)</w:t>
      </w:r>
    </w:p>
    <w:p w14:paraId="2FDB3A33" w14:textId="7CB0F7D6" w:rsidR="007361C3" w:rsidRPr="00A462AC" w:rsidRDefault="00513740" w:rsidP="007361C3">
      <w:pPr>
        <w:pStyle w:val="Listeafsnit"/>
        <w:numPr>
          <w:ilvl w:val="0"/>
          <w:numId w:val="11"/>
        </w:numPr>
        <w:rPr>
          <w:rFonts w:cstheme="minorHAnsi"/>
          <w:sz w:val="24"/>
        </w:rPr>
      </w:pPr>
      <w:r>
        <w:rPr>
          <w:rFonts w:cstheme="minorHAnsi"/>
          <w:sz w:val="24"/>
        </w:rPr>
        <w:t>Kontakt og l</w:t>
      </w:r>
      <w:r w:rsidR="007361C3">
        <w:rPr>
          <w:rFonts w:cstheme="minorHAnsi"/>
          <w:sz w:val="24"/>
        </w:rPr>
        <w:t xml:space="preserve">av aftale med </w:t>
      </w:r>
      <w:r w:rsidR="007361C3" w:rsidRPr="00A462AC">
        <w:rPr>
          <w:rFonts w:cstheme="minorHAnsi"/>
          <w:sz w:val="24"/>
        </w:rPr>
        <w:t xml:space="preserve">politikere og embedsmænd </w:t>
      </w:r>
      <w:r>
        <w:rPr>
          <w:rFonts w:cstheme="minorHAnsi"/>
          <w:sz w:val="24"/>
        </w:rPr>
        <w:t>ud fra kontakt</w:t>
      </w:r>
      <w:r w:rsidR="007361C3" w:rsidRPr="00A462AC">
        <w:rPr>
          <w:rFonts w:cstheme="minorHAnsi"/>
          <w:sz w:val="24"/>
        </w:rPr>
        <w:t xml:space="preserve">skabelon i bilag </w:t>
      </w:r>
      <w:r w:rsidR="004B3FC7">
        <w:rPr>
          <w:rFonts w:cstheme="minorHAnsi"/>
          <w:sz w:val="24"/>
        </w:rPr>
        <w:t>1.</w:t>
      </w:r>
    </w:p>
    <w:p w14:paraId="3A1854D9" w14:textId="77777777" w:rsidR="007361C3" w:rsidRDefault="007361C3" w:rsidP="00CF5483">
      <w:pPr>
        <w:rPr>
          <w:rStyle w:val="Kraftigfremhvning"/>
        </w:rPr>
      </w:pPr>
    </w:p>
    <w:p w14:paraId="4B462DFB" w14:textId="77777777" w:rsidR="0000764C" w:rsidRPr="0080716D" w:rsidRDefault="0000764C" w:rsidP="00CF5483">
      <w:pPr>
        <w:rPr>
          <w:rStyle w:val="Kraftigfremhvning"/>
        </w:rPr>
      </w:pPr>
      <w:r w:rsidRPr="0080716D">
        <w:rPr>
          <w:rStyle w:val="Kraftigfremhvning"/>
        </w:rPr>
        <w:t>Find samarbejdspartnere hvis oplagt</w:t>
      </w:r>
    </w:p>
    <w:p w14:paraId="693C592E" w14:textId="29C3F9E0" w:rsidR="00270F15" w:rsidRDefault="00B6555A" w:rsidP="000076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</w:t>
      </w:r>
      <w:r w:rsidR="00270F15">
        <w:rPr>
          <w:rFonts w:asciiTheme="minorHAnsi" w:hAnsiTheme="minorHAnsi" w:cstheme="minorHAnsi"/>
          <w:sz w:val="24"/>
        </w:rPr>
        <w:t>amarbejdspartnere</w:t>
      </w:r>
      <w:r>
        <w:rPr>
          <w:rFonts w:asciiTheme="minorHAnsi" w:hAnsiTheme="minorHAnsi" w:cstheme="minorHAnsi"/>
          <w:sz w:val="24"/>
        </w:rPr>
        <w:t xml:space="preserve"> som med fordel skal være orienteret om arrangement og måske også deltage på dette)</w:t>
      </w:r>
      <w:r w:rsidR="00270F15">
        <w:rPr>
          <w:rFonts w:asciiTheme="minorHAnsi" w:hAnsiTheme="minorHAnsi" w:cstheme="minorHAnsi"/>
          <w:sz w:val="24"/>
        </w:rPr>
        <w:t xml:space="preserve">: </w:t>
      </w:r>
    </w:p>
    <w:p w14:paraId="4B36229C" w14:textId="52CCC07A" w:rsidR="00270F15" w:rsidRPr="00B6555A" w:rsidRDefault="00B6555A" w:rsidP="00B6555A">
      <w:pPr>
        <w:pStyle w:val="Listeafsnit"/>
        <w:numPr>
          <w:ilvl w:val="0"/>
          <w:numId w:val="8"/>
        </w:numPr>
        <w:rPr>
          <w:rFonts w:cstheme="minorHAnsi"/>
          <w:sz w:val="24"/>
        </w:rPr>
      </w:pPr>
      <w:r w:rsidRPr="00B6555A">
        <w:rPr>
          <w:rFonts w:cstheme="minorHAnsi"/>
          <w:sz w:val="24"/>
        </w:rPr>
        <w:t>Lokal DH-afdeling</w:t>
      </w:r>
    </w:p>
    <w:p w14:paraId="2DAFF813" w14:textId="1400DE6A" w:rsidR="00B6555A" w:rsidRDefault="00B6555A" w:rsidP="00B6555A">
      <w:pPr>
        <w:pStyle w:val="Listeafsnit"/>
        <w:numPr>
          <w:ilvl w:val="0"/>
          <w:numId w:val="8"/>
        </w:numPr>
        <w:rPr>
          <w:rFonts w:cstheme="minorHAnsi"/>
          <w:sz w:val="24"/>
        </w:rPr>
      </w:pPr>
      <w:r w:rsidRPr="00B6555A">
        <w:rPr>
          <w:rFonts w:cstheme="minorHAnsi"/>
          <w:sz w:val="24"/>
        </w:rPr>
        <w:t>Lokal SL-afdeling</w:t>
      </w:r>
    </w:p>
    <w:p w14:paraId="3FC8CF29" w14:textId="6137348E" w:rsidR="00B6555A" w:rsidRDefault="007361C3" w:rsidP="00B6555A">
      <w:pPr>
        <w:pStyle w:val="Listeafsnit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>Pårørenderåd</w:t>
      </w:r>
    </w:p>
    <w:p w14:paraId="1DE81F47" w14:textId="6739FCBC" w:rsidR="007361C3" w:rsidRDefault="007361C3" w:rsidP="00B6555A">
      <w:pPr>
        <w:pStyle w:val="Listeafsnit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>Handicapråd</w:t>
      </w:r>
    </w:p>
    <w:p w14:paraId="6D04ABA6" w14:textId="36A194D6" w:rsidR="007361C3" w:rsidRPr="00B6555A" w:rsidRDefault="007361C3" w:rsidP="00B6555A">
      <w:pPr>
        <w:pStyle w:val="Listeafsnit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>Øvrige?</w:t>
      </w:r>
    </w:p>
    <w:p w14:paraId="4B462DFD" w14:textId="77777777" w:rsidR="00CF5483" w:rsidRDefault="00CF5483" w:rsidP="00CF5483">
      <w:pPr>
        <w:rPr>
          <w:rStyle w:val="Kraftigfremhvning"/>
        </w:rPr>
      </w:pPr>
    </w:p>
    <w:p w14:paraId="4B462DFE" w14:textId="7C56EFD9" w:rsidR="0000764C" w:rsidRPr="0080716D" w:rsidRDefault="0000764C" w:rsidP="00CF5483">
      <w:pPr>
        <w:rPr>
          <w:rStyle w:val="Kraftigfremhvning"/>
        </w:rPr>
      </w:pPr>
      <w:r w:rsidRPr="0080716D">
        <w:rPr>
          <w:rStyle w:val="Kraftigfremhvning"/>
        </w:rPr>
        <w:t xml:space="preserve">Afklar om </w:t>
      </w:r>
      <w:r w:rsidR="00911CE7">
        <w:rPr>
          <w:rStyle w:val="Kraftigfremhvning"/>
        </w:rPr>
        <w:t xml:space="preserve">borgere med udviklingshæmning </w:t>
      </w:r>
      <w:r w:rsidRPr="0080716D">
        <w:rPr>
          <w:rStyle w:val="Kraftigfremhvning"/>
        </w:rPr>
        <w:t>skal deltage i arrangementet og hvordan</w:t>
      </w:r>
    </w:p>
    <w:p w14:paraId="6511F8E5" w14:textId="2BB89634" w:rsidR="00B6555A" w:rsidRPr="00B6555A" w:rsidRDefault="00B6555A" w:rsidP="00B6555A">
      <w:pPr>
        <w:pStyle w:val="Listeafsnit"/>
        <w:numPr>
          <w:ilvl w:val="0"/>
          <w:numId w:val="9"/>
        </w:numPr>
        <w:jc w:val="both"/>
        <w:rPr>
          <w:rFonts w:cstheme="minorHAnsi"/>
          <w:sz w:val="24"/>
        </w:rPr>
      </w:pPr>
      <w:r w:rsidRPr="00B6555A">
        <w:rPr>
          <w:rFonts w:cstheme="minorHAnsi"/>
          <w:sz w:val="24"/>
        </w:rPr>
        <w:t>Lad borgere komme til orde på arrangementet (det kan have stor effekt på politikere og embedsmænd)</w:t>
      </w:r>
      <w:bookmarkStart w:id="2" w:name="_GoBack"/>
      <w:bookmarkEnd w:id="2"/>
    </w:p>
    <w:p w14:paraId="7D86626C" w14:textId="24BC3FEB" w:rsidR="00B6555A" w:rsidRPr="00B6555A" w:rsidRDefault="00B6555A" w:rsidP="00B6555A">
      <w:pPr>
        <w:pStyle w:val="Listeafsnit"/>
        <w:numPr>
          <w:ilvl w:val="0"/>
          <w:numId w:val="9"/>
        </w:numPr>
        <w:jc w:val="both"/>
        <w:rPr>
          <w:rFonts w:cstheme="minorHAnsi"/>
          <w:sz w:val="24"/>
        </w:rPr>
      </w:pPr>
      <w:r w:rsidRPr="00B6555A">
        <w:rPr>
          <w:rFonts w:cstheme="minorHAnsi"/>
          <w:sz w:val="24"/>
        </w:rPr>
        <w:t xml:space="preserve">Afklar sammen med borgerne og evt. nære fagpersoner, hvordan borgerne kan og har lyst til at deltage </w:t>
      </w:r>
    </w:p>
    <w:p w14:paraId="4B462E02" w14:textId="28D093EB" w:rsidR="0000764C" w:rsidRPr="0080716D" w:rsidRDefault="0000764C" w:rsidP="00CF5483">
      <w:pPr>
        <w:rPr>
          <w:rStyle w:val="Kraftigfremhvning"/>
        </w:rPr>
      </w:pPr>
      <w:r w:rsidRPr="0000764C">
        <w:rPr>
          <w:rFonts w:asciiTheme="minorHAnsi" w:hAnsiTheme="minorHAnsi" w:cstheme="minorHAnsi"/>
          <w:i/>
          <w:sz w:val="24"/>
        </w:rPr>
        <w:br/>
      </w:r>
      <w:r w:rsidRPr="0080716D">
        <w:rPr>
          <w:rStyle w:val="Kraftigfremhvning"/>
        </w:rPr>
        <w:t>Find lokaler + tidspunkt</w:t>
      </w:r>
    </w:p>
    <w:p w14:paraId="4DE96003" w14:textId="63DE0042" w:rsidR="00B6555A" w:rsidRPr="00B6555A" w:rsidRDefault="00B6555A" w:rsidP="00B6555A">
      <w:pPr>
        <w:pStyle w:val="Listeafsnit"/>
        <w:numPr>
          <w:ilvl w:val="0"/>
          <w:numId w:val="10"/>
        </w:numPr>
        <w:rPr>
          <w:rFonts w:cstheme="minorHAnsi"/>
          <w:sz w:val="24"/>
        </w:rPr>
      </w:pPr>
      <w:r w:rsidRPr="00B6555A">
        <w:rPr>
          <w:rFonts w:cstheme="minorHAnsi"/>
          <w:sz w:val="24"/>
        </w:rPr>
        <w:t>Benyt lokale på et beskyttet værksted eller samværs- og aktivitetstilbud</w:t>
      </w:r>
    </w:p>
    <w:p w14:paraId="4F3EB45C" w14:textId="77777777" w:rsidR="00B6555A" w:rsidRPr="00B6555A" w:rsidRDefault="00B6555A" w:rsidP="00B6555A">
      <w:pPr>
        <w:pStyle w:val="Listeafsnit"/>
        <w:numPr>
          <w:ilvl w:val="0"/>
          <w:numId w:val="10"/>
        </w:numPr>
        <w:rPr>
          <w:rFonts w:cstheme="minorHAnsi"/>
          <w:sz w:val="24"/>
        </w:rPr>
      </w:pPr>
      <w:r w:rsidRPr="00B6555A">
        <w:rPr>
          <w:rFonts w:cstheme="minorHAnsi"/>
          <w:sz w:val="24"/>
        </w:rPr>
        <w:t>Afhold arrangementet om aften (så borgerne ikke er optaget af dag-aktiviteter)</w:t>
      </w:r>
    </w:p>
    <w:p w14:paraId="35475E22" w14:textId="53F03609" w:rsidR="00B6555A" w:rsidRPr="00B6555A" w:rsidRDefault="00B6555A" w:rsidP="00B6555A">
      <w:pPr>
        <w:pStyle w:val="Listeafsnit"/>
        <w:numPr>
          <w:ilvl w:val="0"/>
          <w:numId w:val="10"/>
        </w:numPr>
        <w:rPr>
          <w:rFonts w:cstheme="minorHAnsi"/>
          <w:sz w:val="24"/>
        </w:rPr>
      </w:pPr>
      <w:r w:rsidRPr="00B6555A">
        <w:rPr>
          <w:rFonts w:cstheme="minorHAnsi"/>
          <w:sz w:val="24"/>
        </w:rPr>
        <w:t>Man kan alternativt benytte lokaler som kommunen stiller til rådighed</w:t>
      </w:r>
    </w:p>
    <w:p w14:paraId="559D82F7" w14:textId="1E70554D" w:rsidR="00B6555A" w:rsidRDefault="00B6555A" w:rsidP="0000764C">
      <w:pPr>
        <w:rPr>
          <w:rFonts w:asciiTheme="minorHAnsi" w:hAnsiTheme="minorHAnsi" w:cstheme="minorHAnsi"/>
          <w:sz w:val="24"/>
        </w:rPr>
      </w:pPr>
    </w:p>
    <w:p w14:paraId="4B462E0B" w14:textId="64EB8348" w:rsidR="0000764C" w:rsidRPr="0080716D" w:rsidRDefault="00A462AC" w:rsidP="00CF5483">
      <w:pPr>
        <w:rPr>
          <w:rStyle w:val="Kraftigfremhvning"/>
        </w:rPr>
      </w:pPr>
      <w:r>
        <w:rPr>
          <w:rStyle w:val="Kraftigfremhvning"/>
        </w:rPr>
        <w:t>D</w:t>
      </w:r>
      <w:r w:rsidR="0000764C" w:rsidRPr="0080716D">
        <w:rPr>
          <w:rStyle w:val="Kraftigfremhvning"/>
        </w:rPr>
        <w:t>eadline for kredsblad/LEV blad/Nyhedsbrev</w:t>
      </w:r>
    </w:p>
    <w:p w14:paraId="4B462E0E" w14:textId="2BC607ED" w:rsidR="00CF5483" w:rsidRDefault="00A462AC" w:rsidP="00A462AC">
      <w:pPr>
        <w:pStyle w:val="Listeafsnit"/>
        <w:numPr>
          <w:ilvl w:val="0"/>
          <w:numId w:val="12"/>
        </w:numPr>
        <w:rPr>
          <w:rStyle w:val="Kraftigfremhvning"/>
        </w:rPr>
      </w:pPr>
      <w:r w:rsidRPr="00A462AC">
        <w:rPr>
          <w:rFonts w:cstheme="minorHAnsi"/>
          <w:sz w:val="24"/>
        </w:rPr>
        <w:t xml:space="preserve">Kontakt vedr. omtale og deadlines i LEV-bladet: </w:t>
      </w:r>
      <w:r w:rsidR="0000764C" w:rsidRPr="00A462AC">
        <w:rPr>
          <w:rFonts w:cstheme="minorHAnsi"/>
          <w:sz w:val="24"/>
        </w:rPr>
        <w:t>Arne Ditlevsen, (</w:t>
      </w:r>
      <w:hyperlink r:id="rId13" w:history="1">
        <w:r w:rsidR="0000764C" w:rsidRPr="00A462AC">
          <w:rPr>
            <w:rStyle w:val="Hyperlink"/>
            <w:rFonts w:cstheme="minorHAnsi"/>
            <w:sz w:val="24"/>
          </w:rPr>
          <w:t>ad@lev.dk</w:t>
        </w:r>
      </w:hyperlink>
      <w:r w:rsidR="0000764C" w:rsidRPr="00A462AC">
        <w:rPr>
          <w:rFonts w:cstheme="minorHAnsi"/>
          <w:sz w:val="24"/>
        </w:rPr>
        <w:t xml:space="preserve">, 3635 9623). </w:t>
      </w:r>
      <w:r w:rsidR="0000764C" w:rsidRPr="00A462AC">
        <w:rPr>
          <w:rFonts w:cstheme="minorHAnsi"/>
          <w:sz w:val="24"/>
        </w:rPr>
        <w:br/>
      </w:r>
    </w:p>
    <w:p w14:paraId="4B462E0F" w14:textId="77777777" w:rsidR="0000764C" w:rsidRPr="0080716D" w:rsidRDefault="0000764C" w:rsidP="00CF5483">
      <w:pPr>
        <w:rPr>
          <w:rStyle w:val="Kraftigfremhvning"/>
        </w:rPr>
      </w:pPr>
      <w:r w:rsidRPr="0080716D">
        <w:rPr>
          <w:rStyle w:val="Kraftigfremhvning"/>
        </w:rPr>
        <w:t>Tjek muligheder for forplejning</w:t>
      </w:r>
    </w:p>
    <w:p w14:paraId="4B462E10" w14:textId="1268F5F7" w:rsidR="0000764C" w:rsidRPr="00A462AC" w:rsidRDefault="00A462AC" w:rsidP="00A462AC">
      <w:pPr>
        <w:pStyle w:val="Listeafsnit"/>
        <w:numPr>
          <w:ilvl w:val="0"/>
          <w:numId w:val="12"/>
        </w:numPr>
        <w:rPr>
          <w:rFonts w:cstheme="minorHAnsi"/>
          <w:sz w:val="24"/>
        </w:rPr>
      </w:pPr>
      <w:r w:rsidRPr="00A462AC">
        <w:rPr>
          <w:rFonts w:cstheme="minorHAnsi"/>
          <w:sz w:val="24"/>
        </w:rPr>
        <w:t>Skal der bestilles kaffe, the og kage til arrangementet?</w:t>
      </w:r>
    </w:p>
    <w:p w14:paraId="7F26E696" w14:textId="5FB0C6BE" w:rsidR="00A462AC" w:rsidRPr="00A462AC" w:rsidRDefault="00A462AC" w:rsidP="00A462AC">
      <w:pPr>
        <w:pStyle w:val="Listeafsnit"/>
        <w:numPr>
          <w:ilvl w:val="0"/>
          <w:numId w:val="12"/>
        </w:numPr>
        <w:rPr>
          <w:rFonts w:cstheme="minorHAnsi"/>
          <w:sz w:val="24"/>
        </w:rPr>
      </w:pPr>
      <w:r w:rsidRPr="00A462AC">
        <w:rPr>
          <w:rFonts w:cstheme="minorHAnsi"/>
          <w:sz w:val="24"/>
        </w:rPr>
        <w:t>Afklar hvor der skal bestilles forplejning hende og hvornår?</w:t>
      </w:r>
    </w:p>
    <w:p w14:paraId="4B462E11" w14:textId="77777777" w:rsidR="0000764C" w:rsidRPr="0000764C" w:rsidRDefault="0000764C" w:rsidP="0000764C">
      <w:pPr>
        <w:rPr>
          <w:rFonts w:asciiTheme="minorHAnsi" w:hAnsiTheme="minorHAnsi" w:cstheme="minorHAnsi"/>
          <w:b/>
          <w:sz w:val="24"/>
        </w:rPr>
      </w:pPr>
    </w:p>
    <w:p w14:paraId="4B462E12" w14:textId="77777777" w:rsidR="0000764C" w:rsidRPr="0000764C" w:rsidRDefault="0000764C" w:rsidP="0000764C">
      <w:pPr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</w:pPr>
      <w:r w:rsidRPr="0000764C">
        <w:rPr>
          <w:rFonts w:asciiTheme="minorHAnsi" w:hAnsiTheme="minorHAnsi" w:cstheme="minorHAnsi"/>
        </w:rPr>
        <w:br w:type="page"/>
      </w:r>
    </w:p>
    <w:p w14:paraId="4B462E13" w14:textId="77777777" w:rsidR="0000764C" w:rsidRPr="00D51968" w:rsidRDefault="0000764C" w:rsidP="00D51968">
      <w:pPr>
        <w:pStyle w:val="Overskrift1"/>
      </w:pPr>
      <w:bookmarkStart w:id="3" w:name="_Toc492892025"/>
      <w:r w:rsidRPr="00D51968">
        <w:t>Hvordan gør man? – de sidste forberedelser</w:t>
      </w:r>
      <w:bookmarkEnd w:id="3"/>
    </w:p>
    <w:p w14:paraId="7010B287" w14:textId="77777777" w:rsidR="000B4CA7" w:rsidRDefault="000B4CA7" w:rsidP="00911055">
      <w:pPr>
        <w:rPr>
          <w:b/>
        </w:rPr>
      </w:pPr>
    </w:p>
    <w:p w14:paraId="346DD0B0" w14:textId="750730F5" w:rsidR="00A462AC" w:rsidRDefault="00911055" w:rsidP="00911055">
      <w:pPr>
        <w:rPr>
          <w:b/>
        </w:rPr>
      </w:pPr>
      <w:r w:rsidRPr="00911055">
        <w:rPr>
          <w:b/>
        </w:rPr>
        <w:t xml:space="preserve">Hvornår: </w:t>
      </w:r>
      <w:r w:rsidR="004B3FC7">
        <w:rPr>
          <w:b/>
        </w:rPr>
        <w:t xml:space="preserve">4 – </w:t>
      </w:r>
      <w:r w:rsidRPr="00911055">
        <w:rPr>
          <w:b/>
        </w:rPr>
        <w:t>6</w:t>
      </w:r>
      <w:r w:rsidR="004B3FC7">
        <w:rPr>
          <w:b/>
        </w:rPr>
        <w:t xml:space="preserve"> </w:t>
      </w:r>
      <w:r w:rsidRPr="00911055">
        <w:rPr>
          <w:b/>
        </w:rPr>
        <w:t>uger før arrangementet</w:t>
      </w:r>
      <w:r w:rsidR="000B4CA7">
        <w:rPr>
          <w:b/>
        </w:rPr>
        <w:t>:</w:t>
      </w:r>
    </w:p>
    <w:p w14:paraId="663D3285" w14:textId="77777777" w:rsidR="00911055" w:rsidRPr="00911055" w:rsidRDefault="00911055" w:rsidP="00911055">
      <w:pPr>
        <w:rPr>
          <w:b/>
        </w:rPr>
      </w:pPr>
    </w:p>
    <w:p w14:paraId="383C4C74" w14:textId="77777777" w:rsidR="007361C3" w:rsidRPr="007361C3" w:rsidRDefault="007361C3" w:rsidP="007361C3">
      <w:pPr>
        <w:rPr>
          <w:rStyle w:val="Kraftigfremhvning"/>
        </w:rPr>
      </w:pPr>
      <w:r w:rsidRPr="007361C3">
        <w:rPr>
          <w:rStyle w:val="Kraftigfremhvning"/>
        </w:rPr>
        <w:t>Invitér presse</w:t>
      </w:r>
    </w:p>
    <w:p w14:paraId="779B0E18" w14:textId="77777777" w:rsidR="007361C3" w:rsidRPr="007361C3" w:rsidRDefault="007361C3" w:rsidP="007361C3">
      <w:pPr>
        <w:pStyle w:val="Listeafsnit"/>
        <w:numPr>
          <w:ilvl w:val="0"/>
          <w:numId w:val="17"/>
        </w:numPr>
        <w:rPr>
          <w:rFonts w:cstheme="minorHAnsi"/>
          <w:sz w:val="24"/>
        </w:rPr>
      </w:pPr>
      <w:r w:rsidRPr="007361C3">
        <w:rPr>
          <w:rFonts w:cstheme="minorHAnsi"/>
          <w:sz w:val="24"/>
        </w:rPr>
        <w:t xml:space="preserve">Find evt. lokale journalister med interesse for emnet </w:t>
      </w:r>
    </w:p>
    <w:p w14:paraId="0FA004B3" w14:textId="2CD08C25" w:rsidR="007361C3" w:rsidRPr="007361C3" w:rsidRDefault="007361C3" w:rsidP="007361C3">
      <w:pPr>
        <w:pStyle w:val="Listeafsnit"/>
        <w:numPr>
          <w:ilvl w:val="0"/>
          <w:numId w:val="17"/>
        </w:numPr>
        <w:rPr>
          <w:rFonts w:cstheme="minorHAnsi"/>
          <w:sz w:val="24"/>
        </w:rPr>
      </w:pPr>
      <w:r w:rsidRPr="007361C3">
        <w:rPr>
          <w:rFonts w:cstheme="minorHAnsi"/>
          <w:sz w:val="24"/>
        </w:rPr>
        <w:t>Fortæl journalisten hvilke politikere, I regner med kommer</w:t>
      </w:r>
    </w:p>
    <w:p w14:paraId="08E0EEF8" w14:textId="77777777" w:rsidR="007361C3" w:rsidRDefault="007361C3" w:rsidP="00CF5483">
      <w:pPr>
        <w:rPr>
          <w:rStyle w:val="Kraftigfremhvning"/>
        </w:rPr>
      </w:pPr>
    </w:p>
    <w:p w14:paraId="4B462E15" w14:textId="179BA372" w:rsidR="0000764C" w:rsidRPr="0080716D" w:rsidRDefault="0000764C" w:rsidP="00CF5483">
      <w:pPr>
        <w:rPr>
          <w:rStyle w:val="Kraftigfremhvning"/>
        </w:rPr>
      </w:pPr>
      <w:r w:rsidRPr="0080716D">
        <w:rPr>
          <w:rStyle w:val="Kraftigfremhvning"/>
        </w:rPr>
        <w:t xml:space="preserve">Invitation </w:t>
      </w:r>
      <w:r w:rsidR="00911055">
        <w:rPr>
          <w:rStyle w:val="Kraftigfremhvning"/>
        </w:rPr>
        <w:t>sendes ud</w:t>
      </w:r>
    </w:p>
    <w:p w14:paraId="4B462E17" w14:textId="1A0F1710" w:rsidR="00CF5483" w:rsidRPr="00911055" w:rsidRDefault="00911055" w:rsidP="00911055">
      <w:pPr>
        <w:pStyle w:val="Listeafsnit"/>
        <w:numPr>
          <w:ilvl w:val="0"/>
          <w:numId w:val="13"/>
        </w:numPr>
        <w:rPr>
          <w:rFonts w:cstheme="minorHAnsi"/>
          <w:sz w:val="24"/>
        </w:rPr>
      </w:pPr>
      <w:r w:rsidRPr="00911055">
        <w:rPr>
          <w:rFonts w:cstheme="minorHAnsi"/>
          <w:sz w:val="24"/>
        </w:rPr>
        <w:t xml:space="preserve">Benyt evt. udkast til invitation (bilag </w:t>
      </w:r>
      <w:r w:rsidR="00EA562E">
        <w:rPr>
          <w:rFonts w:cstheme="minorHAnsi"/>
          <w:sz w:val="24"/>
        </w:rPr>
        <w:t>2</w:t>
      </w:r>
      <w:r w:rsidRPr="00911055">
        <w:rPr>
          <w:rFonts w:cstheme="minorHAnsi"/>
          <w:sz w:val="24"/>
        </w:rPr>
        <w:t xml:space="preserve">) – husk </w:t>
      </w:r>
      <w:r w:rsidR="000B4CA7">
        <w:rPr>
          <w:rFonts w:cstheme="minorHAnsi"/>
          <w:sz w:val="24"/>
        </w:rPr>
        <w:t xml:space="preserve">at </w:t>
      </w:r>
      <w:r w:rsidRPr="00911055">
        <w:rPr>
          <w:rFonts w:cstheme="minorHAnsi"/>
          <w:sz w:val="24"/>
        </w:rPr>
        <w:t>skrive specifikke fakta om jeres arrangement</w:t>
      </w:r>
      <w:r w:rsidR="0028278F">
        <w:rPr>
          <w:rFonts w:cstheme="minorHAnsi"/>
          <w:sz w:val="24"/>
        </w:rPr>
        <w:t xml:space="preserve"> </w:t>
      </w:r>
      <w:r w:rsidRPr="00911055">
        <w:rPr>
          <w:rFonts w:cstheme="minorHAnsi"/>
          <w:sz w:val="24"/>
        </w:rPr>
        <w:t>(dato, tidspunkt, sted</w:t>
      </w:r>
      <w:r w:rsidR="0028278F">
        <w:rPr>
          <w:rFonts w:cstheme="minorHAnsi"/>
          <w:sz w:val="24"/>
        </w:rPr>
        <w:t>, kontaktperson der tager imod tilmeldinger</w:t>
      </w:r>
      <w:r w:rsidRPr="00911055">
        <w:rPr>
          <w:rFonts w:cstheme="minorHAnsi"/>
          <w:sz w:val="24"/>
        </w:rPr>
        <w:t xml:space="preserve"> mv.)</w:t>
      </w:r>
    </w:p>
    <w:p w14:paraId="5D405982" w14:textId="6ABD136D" w:rsidR="00911055" w:rsidRDefault="00911055" w:rsidP="00911055">
      <w:pPr>
        <w:pStyle w:val="Listeafsnit"/>
        <w:numPr>
          <w:ilvl w:val="0"/>
          <w:numId w:val="13"/>
        </w:numPr>
        <w:rPr>
          <w:rFonts w:cstheme="minorHAnsi"/>
          <w:sz w:val="24"/>
        </w:rPr>
      </w:pPr>
      <w:r w:rsidRPr="00911055">
        <w:rPr>
          <w:rFonts w:cstheme="minorHAnsi"/>
          <w:sz w:val="24"/>
        </w:rPr>
        <w:t xml:space="preserve">Send også </w:t>
      </w:r>
      <w:r w:rsidR="007361C3">
        <w:rPr>
          <w:rFonts w:cstheme="minorHAnsi"/>
          <w:sz w:val="24"/>
        </w:rPr>
        <w:t xml:space="preserve">bekræftelse </w:t>
      </w:r>
      <w:r w:rsidRPr="00911055">
        <w:rPr>
          <w:rFonts w:cstheme="minorHAnsi"/>
          <w:sz w:val="24"/>
        </w:rPr>
        <w:t xml:space="preserve">til </w:t>
      </w:r>
      <w:r w:rsidR="007361C3">
        <w:rPr>
          <w:rFonts w:cstheme="minorHAnsi"/>
          <w:sz w:val="24"/>
        </w:rPr>
        <w:t>politikere og embedsmænd,</w:t>
      </w:r>
      <w:r w:rsidRPr="00911055">
        <w:rPr>
          <w:rFonts w:cstheme="minorHAnsi"/>
          <w:sz w:val="24"/>
        </w:rPr>
        <w:t xml:space="preserve"> som I allerede har lavet aftaler med </w:t>
      </w:r>
    </w:p>
    <w:p w14:paraId="3AB0F647" w14:textId="56C4EF9C" w:rsidR="000B4CA7" w:rsidRDefault="000B4CA7" w:rsidP="00911055">
      <w:pPr>
        <w:pStyle w:val="Listeafsnit"/>
        <w:numPr>
          <w:ilvl w:val="0"/>
          <w:numId w:val="13"/>
        </w:numPr>
        <w:rPr>
          <w:rFonts w:cstheme="minorHAnsi"/>
          <w:sz w:val="24"/>
        </w:rPr>
      </w:pPr>
      <w:r>
        <w:rPr>
          <w:rFonts w:cstheme="minorHAnsi"/>
          <w:sz w:val="24"/>
        </w:rPr>
        <w:t>Sendt evt. invitation til en eller flere nabo-kredse (emnet kan have relevans for dem også)</w:t>
      </w:r>
    </w:p>
    <w:p w14:paraId="5C2919DF" w14:textId="1CB1889E" w:rsidR="000B4CA7" w:rsidRPr="00911055" w:rsidRDefault="000B4CA7" w:rsidP="00911055">
      <w:pPr>
        <w:pStyle w:val="Listeafsnit"/>
        <w:numPr>
          <w:ilvl w:val="0"/>
          <w:numId w:val="13"/>
        </w:numPr>
        <w:rPr>
          <w:rFonts w:cstheme="minorHAnsi"/>
          <w:sz w:val="24"/>
        </w:rPr>
      </w:pPr>
      <w:r>
        <w:rPr>
          <w:rFonts w:cstheme="minorHAnsi"/>
          <w:sz w:val="24"/>
        </w:rPr>
        <w:t>Undersøg og afklar om I vil have invitationen i lokalpressen</w:t>
      </w:r>
    </w:p>
    <w:p w14:paraId="4EB6D360" w14:textId="662D2D52" w:rsidR="00B6555A" w:rsidRDefault="00B6555A" w:rsidP="00911055">
      <w:pPr>
        <w:pStyle w:val="Listeafsnit"/>
        <w:numPr>
          <w:ilvl w:val="0"/>
          <w:numId w:val="13"/>
        </w:numPr>
        <w:rPr>
          <w:rFonts w:cstheme="minorHAnsi"/>
          <w:sz w:val="24"/>
        </w:rPr>
      </w:pPr>
      <w:r w:rsidRPr="00911055">
        <w:rPr>
          <w:rFonts w:cstheme="minorHAnsi"/>
          <w:sz w:val="24"/>
        </w:rPr>
        <w:t xml:space="preserve">Få </w:t>
      </w:r>
      <w:r w:rsidR="00911055" w:rsidRPr="00911055">
        <w:rPr>
          <w:rFonts w:cstheme="minorHAnsi"/>
          <w:sz w:val="24"/>
        </w:rPr>
        <w:t xml:space="preserve">evt. </w:t>
      </w:r>
      <w:r w:rsidRPr="00911055">
        <w:rPr>
          <w:rFonts w:cstheme="minorHAnsi"/>
          <w:sz w:val="24"/>
        </w:rPr>
        <w:t>dagtilbuddet</w:t>
      </w:r>
      <w:r w:rsidR="00911055" w:rsidRPr="00911055">
        <w:rPr>
          <w:rFonts w:cstheme="minorHAnsi"/>
          <w:sz w:val="24"/>
        </w:rPr>
        <w:t xml:space="preserve"> – hvis I holder arrangementet der –</w:t>
      </w:r>
      <w:r w:rsidRPr="00911055">
        <w:rPr>
          <w:rFonts w:cstheme="minorHAnsi"/>
          <w:sz w:val="24"/>
        </w:rPr>
        <w:t xml:space="preserve"> til</w:t>
      </w:r>
      <w:r w:rsidR="00911055" w:rsidRPr="00911055">
        <w:rPr>
          <w:rFonts w:cstheme="minorHAnsi"/>
          <w:sz w:val="24"/>
        </w:rPr>
        <w:t xml:space="preserve"> </w:t>
      </w:r>
      <w:r w:rsidRPr="00911055">
        <w:rPr>
          <w:rFonts w:cstheme="minorHAnsi"/>
          <w:sz w:val="24"/>
        </w:rPr>
        <w:t>at sende invitationer</w:t>
      </w:r>
      <w:r w:rsidR="00911055" w:rsidRPr="00911055">
        <w:rPr>
          <w:rFonts w:cstheme="minorHAnsi"/>
          <w:sz w:val="24"/>
        </w:rPr>
        <w:t xml:space="preserve"> ud i sit netværk</w:t>
      </w:r>
    </w:p>
    <w:p w14:paraId="414E057C" w14:textId="77777777" w:rsidR="007361C3" w:rsidRDefault="007361C3" w:rsidP="007361C3"/>
    <w:p w14:paraId="4B462E1B" w14:textId="24A3E0CD" w:rsidR="0000764C" w:rsidRPr="0080716D" w:rsidRDefault="000B4CA7" w:rsidP="00CF5483">
      <w:pPr>
        <w:rPr>
          <w:rStyle w:val="Kraftigfremhvning"/>
        </w:rPr>
      </w:pPr>
      <w:r>
        <w:rPr>
          <w:rStyle w:val="Kraftigfremhvning"/>
        </w:rPr>
        <w:t xml:space="preserve">Appetitvækker </w:t>
      </w:r>
      <w:r w:rsidR="0000764C" w:rsidRPr="0080716D">
        <w:rPr>
          <w:rStyle w:val="Kraftigfremhvning"/>
        </w:rPr>
        <w:t>for arrangement på den lokale LEV facebookside</w:t>
      </w:r>
    </w:p>
    <w:p w14:paraId="19153C01" w14:textId="23D0D4C4" w:rsidR="00911055" w:rsidRPr="000B4CA7" w:rsidRDefault="00911055" w:rsidP="000B4CA7">
      <w:pPr>
        <w:pStyle w:val="Listeafsnit"/>
        <w:numPr>
          <w:ilvl w:val="0"/>
          <w:numId w:val="14"/>
        </w:numPr>
        <w:rPr>
          <w:rFonts w:cstheme="minorHAnsi"/>
          <w:sz w:val="24"/>
        </w:rPr>
      </w:pPr>
      <w:r w:rsidRPr="000B4CA7">
        <w:rPr>
          <w:rFonts w:cstheme="minorHAnsi"/>
          <w:sz w:val="24"/>
        </w:rPr>
        <w:t>Læg evt. appetitvækker ud på jeres lokale Facebook-side</w:t>
      </w:r>
      <w:r w:rsidR="000B4CA7" w:rsidRPr="000B4CA7">
        <w:rPr>
          <w:rFonts w:cstheme="minorHAnsi"/>
          <w:sz w:val="24"/>
        </w:rPr>
        <w:t>:</w:t>
      </w:r>
      <w:r w:rsidRPr="000B4CA7">
        <w:rPr>
          <w:rFonts w:cstheme="minorHAnsi"/>
          <w:sz w:val="24"/>
        </w:rPr>
        <w:t xml:space="preserve"> </w:t>
      </w:r>
    </w:p>
    <w:p w14:paraId="4B462E1C" w14:textId="22768499" w:rsidR="0000764C" w:rsidRPr="000B4CA7" w:rsidRDefault="0000764C" w:rsidP="000B4CA7">
      <w:pPr>
        <w:pStyle w:val="Listeafsnit"/>
        <w:numPr>
          <w:ilvl w:val="0"/>
          <w:numId w:val="14"/>
        </w:numPr>
        <w:rPr>
          <w:rFonts w:cstheme="minorHAnsi"/>
          <w:sz w:val="24"/>
        </w:rPr>
      </w:pPr>
      <w:r w:rsidRPr="000B4CA7">
        <w:rPr>
          <w:rFonts w:cstheme="minorHAnsi"/>
          <w:sz w:val="24"/>
        </w:rPr>
        <w:t xml:space="preserve">”Hvorfor er det vigtigt at mennesker med udviklingshæmning har mulighed for at få dag- eller aktivitetstilbud uden for eget hjem? Kom og få svaret når XXX holder oplæg om vigtigheden af miljøskifte. Sæt allerede nu kryds i kalenderen torsdag den 22. maj kl. 19 i </w:t>
      </w:r>
      <w:proofErr w:type="spellStart"/>
      <w:r w:rsidRPr="000B4CA7">
        <w:rPr>
          <w:rFonts w:cstheme="minorHAnsi"/>
          <w:sz w:val="24"/>
        </w:rPr>
        <w:t>XXby</w:t>
      </w:r>
      <w:proofErr w:type="spellEnd"/>
      <w:r w:rsidRPr="000B4CA7">
        <w:rPr>
          <w:rFonts w:cstheme="minorHAnsi"/>
          <w:sz w:val="24"/>
        </w:rPr>
        <w:t>.”</w:t>
      </w:r>
    </w:p>
    <w:p w14:paraId="4B462E1D" w14:textId="77777777" w:rsidR="00CF5483" w:rsidRDefault="00CF5483" w:rsidP="00CF5483">
      <w:pPr>
        <w:rPr>
          <w:rStyle w:val="Kraftigfremhvning"/>
        </w:rPr>
      </w:pPr>
    </w:p>
    <w:p w14:paraId="4B462E20" w14:textId="23332C23" w:rsidR="00CF5483" w:rsidRPr="0028278F" w:rsidRDefault="0028278F" w:rsidP="0028278F">
      <w:pPr>
        <w:rPr>
          <w:b/>
        </w:rPr>
      </w:pPr>
      <w:r>
        <w:rPr>
          <w:b/>
        </w:rPr>
        <w:t xml:space="preserve">Hvornår: </w:t>
      </w:r>
      <w:r w:rsidRPr="0028278F">
        <w:rPr>
          <w:b/>
        </w:rPr>
        <w:t>2 uger før arrangement:</w:t>
      </w:r>
    </w:p>
    <w:p w14:paraId="4B462E23" w14:textId="77777777" w:rsidR="00CF5483" w:rsidRDefault="00CF5483" w:rsidP="00CF5483">
      <w:pPr>
        <w:rPr>
          <w:rStyle w:val="Kraftigfremhvning"/>
        </w:rPr>
      </w:pPr>
    </w:p>
    <w:p w14:paraId="4B462E24" w14:textId="77777777" w:rsidR="0000764C" w:rsidRPr="0080716D" w:rsidRDefault="0000764C" w:rsidP="00CF5483">
      <w:pPr>
        <w:rPr>
          <w:rStyle w:val="Kraftigfremhvning"/>
        </w:rPr>
      </w:pPr>
      <w:r w:rsidRPr="0080716D">
        <w:rPr>
          <w:rStyle w:val="Kraftigfremhvning"/>
        </w:rPr>
        <w:t xml:space="preserve">Tjek op på teknikbehov hos oplægsholder </w:t>
      </w:r>
    </w:p>
    <w:p w14:paraId="4B462E25" w14:textId="4F9F59E2" w:rsidR="0000764C" w:rsidRPr="0028278F" w:rsidRDefault="0028278F" w:rsidP="0028278F">
      <w:pPr>
        <w:pStyle w:val="Listeafsnit"/>
        <w:numPr>
          <w:ilvl w:val="0"/>
          <w:numId w:val="15"/>
        </w:numPr>
        <w:rPr>
          <w:rFonts w:cstheme="minorHAnsi"/>
          <w:sz w:val="24"/>
        </w:rPr>
      </w:pPr>
      <w:r w:rsidRPr="0028278F">
        <w:rPr>
          <w:rFonts w:cstheme="minorHAnsi"/>
          <w:sz w:val="24"/>
        </w:rPr>
        <w:t>Behov for projektor, internetforbindelse eller andet – tjek også om disse ting forefindes i lokalerne</w:t>
      </w:r>
    </w:p>
    <w:p w14:paraId="4B462E26" w14:textId="77777777" w:rsidR="00CF5483" w:rsidRDefault="00CF5483" w:rsidP="00CF5483">
      <w:pPr>
        <w:rPr>
          <w:rStyle w:val="Kraftigfremhvning"/>
        </w:rPr>
      </w:pPr>
    </w:p>
    <w:p w14:paraId="4B462E27" w14:textId="77777777" w:rsidR="0000764C" w:rsidRPr="0080716D" w:rsidRDefault="0000764C" w:rsidP="00CF5483">
      <w:pPr>
        <w:rPr>
          <w:rStyle w:val="Kraftigfremhvning"/>
        </w:rPr>
      </w:pPr>
      <w:r w:rsidRPr="0080716D">
        <w:rPr>
          <w:rStyle w:val="Kraftigfremhvning"/>
        </w:rPr>
        <w:t>Bestil forplejning</w:t>
      </w:r>
    </w:p>
    <w:p w14:paraId="78FB9645" w14:textId="77777777" w:rsidR="0028278F" w:rsidRDefault="0000764C" w:rsidP="0028278F">
      <w:pPr>
        <w:pStyle w:val="Listeafsnit"/>
        <w:numPr>
          <w:ilvl w:val="0"/>
          <w:numId w:val="15"/>
        </w:numPr>
        <w:rPr>
          <w:rFonts w:cstheme="minorHAnsi"/>
          <w:sz w:val="24"/>
        </w:rPr>
      </w:pPr>
      <w:r w:rsidRPr="0028278F">
        <w:rPr>
          <w:rFonts w:cstheme="minorHAnsi"/>
          <w:sz w:val="24"/>
        </w:rPr>
        <w:t>Forplejning bestilles – afhængig af deadline</w:t>
      </w:r>
    </w:p>
    <w:p w14:paraId="0D2A5C2E" w14:textId="77777777" w:rsidR="0028278F" w:rsidRDefault="0028278F" w:rsidP="0028278F">
      <w:pPr>
        <w:rPr>
          <w:rFonts w:cstheme="minorHAnsi"/>
          <w:sz w:val="24"/>
        </w:rPr>
      </w:pPr>
    </w:p>
    <w:p w14:paraId="5174CC24" w14:textId="08C85274" w:rsidR="0028278F" w:rsidRDefault="0028278F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4B462E29" w14:textId="77777777" w:rsidR="0000764C" w:rsidRPr="00D51968" w:rsidRDefault="0000764C" w:rsidP="00D51968">
      <w:pPr>
        <w:pStyle w:val="Overskrift1"/>
      </w:pPr>
      <w:bookmarkStart w:id="4" w:name="_Toc492892026"/>
      <w:r w:rsidRPr="00D51968">
        <w:t>Hvordan gør man? – afvikling af arrangementet og efter</w:t>
      </w:r>
      <w:bookmarkEnd w:id="4"/>
    </w:p>
    <w:p w14:paraId="4B462E2A" w14:textId="77777777" w:rsidR="00CF5483" w:rsidRDefault="00CF5483" w:rsidP="00CF5483">
      <w:pPr>
        <w:rPr>
          <w:rStyle w:val="Kraftigfremhvning"/>
        </w:rPr>
      </w:pPr>
    </w:p>
    <w:p w14:paraId="4B462E2B" w14:textId="6BDBE711" w:rsidR="0000764C" w:rsidRDefault="0000764C" w:rsidP="00CF5483">
      <w:pPr>
        <w:rPr>
          <w:rStyle w:val="Kraftigfremhvning"/>
        </w:rPr>
      </w:pPr>
      <w:r w:rsidRPr="0080716D">
        <w:rPr>
          <w:rStyle w:val="Kraftigfremhvning"/>
        </w:rPr>
        <w:t xml:space="preserve">På </w:t>
      </w:r>
      <w:r w:rsidR="0028278F">
        <w:rPr>
          <w:rStyle w:val="Kraftigfremhvning"/>
        </w:rPr>
        <w:t xml:space="preserve">selve </w:t>
      </w:r>
      <w:r w:rsidRPr="0080716D">
        <w:rPr>
          <w:rStyle w:val="Kraftigfremhvning"/>
        </w:rPr>
        <w:t>dagen</w:t>
      </w:r>
    </w:p>
    <w:p w14:paraId="38E9C1CB" w14:textId="77777777" w:rsidR="00D50AB7" w:rsidRPr="00D50AB7" w:rsidRDefault="00D50AB7" w:rsidP="00D50AB7">
      <w:pPr>
        <w:pStyle w:val="Listeafsnit"/>
        <w:numPr>
          <w:ilvl w:val="0"/>
          <w:numId w:val="15"/>
        </w:numPr>
        <w:rPr>
          <w:rFonts w:cstheme="minorHAnsi"/>
          <w:sz w:val="24"/>
        </w:rPr>
      </w:pPr>
      <w:r w:rsidRPr="00D50AB7">
        <w:rPr>
          <w:rFonts w:cstheme="minorHAnsi"/>
          <w:sz w:val="24"/>
          <w:szCs w:val="24"/>
        </w:rPr>
        <w:t>Mød op i god tid</w:t>
      </w:r>
      <w:r w:rsidRPr="00D50AB7">
        <w:rPr>
          <w:rFonts w:cstheme="minorHAnsi"/>
          <w:sz w:val="24"/>
        </w:rPr>
        <w:t xml:space="preserve"> (tjek </w:t>
      </w:r>
      <w:r w:rsidR="0000764C" w:rsidRPr="00D50AB7">
        <w:rPr>
          <w:rFonts w:cstheme="minorHAnsi"/>
          <w:sz w:val="24"/>
        </w:rPr>
        <w:t>lokaler, teknik og evt. forplejning</w:t>
      </w:r>
      <w:r w:rsidRPr="00D50AB7">
        <w:rPr>
          <w:rFonts w:cstheme="minorHAnsi"/>
          <w:sz w:val="24"/>
        </w:rPr>
        <w:t>)</w:t>
      </w:r>
    </w:p>
    <w:p w14:paraId="2678592D" w14:textId="47D10A8D" w:rsidR="00D50AB7" w:rsidRPr="00D50AB7" w:rsidRDefault="00D50AB7" w:rsidP="00D50AB7">
      <w:pPr>
        <w:pStyle w:val="Listeafsnit"/>
        <w:numPr>
          <w:ilvl w:val="0"/>
          <w:numId w:val="15"/>
        </w:numPr>
        <w:rPr>
          <w:rFonts w:cstheme="minorHAnsi"/>
          <w:sz w:val="24"/>
        </w:rPr>
      </w:pPr>
      <w:r w:rsidRPr="00D50AB7">
        <w:rPr>
          <w:rFonts w:cstheme="minorHAnsi"/>
          <w:sz w:val="24"/>
        </w:rPr>
        <w:t>Sørg for en person som er klar til at modtage: oplægsholder, politikere, embedsmænd, deltagere mv. (og guide disse til lokalet)</w:t>
      </w:r>
    </w:p>
    <w:p w14:paraId="54ABAF7E" w14:textId="77777777" w:rsidR="007361C3" w:rsidRDefault="00D50AB7" w:rsidP="00D50AB7">
      <w:pPr>
        <w:pStyle w:val="Listeafsnit"/>
        <w:numPr>
          <w:ilvl w:val="0"/>
          <w:numId w:val="15"/>
        </w:numPr>
        <w:rPr>
          <w:rFonts w:cstheme="minorHAnsi"/>
          <w:sz w:val="24"/>
        </w:rPr>
      </w:pPr>
      <w:r w:rsidRPr="00D50AB7">
        <w:rPr>
          <w:rFonts w:cstheme="minorHAnsi"/>
          <w:sz w:val="24"/>
        </w:rPr>
        <w:t>Vælg en ordstyrer</w:t>
      </w:r>
      <w:r w:rsidR="007361C3">
        <w:rPr>
          <w:rFonts w:cstheme="minorHAnsi"/>
          <w:sz w:val="24"/>
        </w:rPr>
        <w:t>, der sørger for:</w:t>
      </w:r>
    </w:p>
    <w:p w14:paraId="7F7E53FC" w14:textId="77777777" w:rsidR="007361C3" w:rsidRDefault="007361C3" w:rsidP="00715943">
      <w:pPr>
        <w:pStyle w:val="Listeafsnit"/>
        <w:numPr>
          <w:ilvl w:val="1"/>
          <w:numId w:val="15"/>
        </w:numPr>
        <w:rPr>
          <w:rFonts w:cstheme="minorHAnsi"/>
          <w:sz w:val="24"/>
        </w:rPr>
      </w:pPr>
      <w:r>
        <w:rPr>
          <w:rFonts w:cstheme="minorHAnsi"/>
          <w:sz w:val="24"/>
        </w:rPr>
        <w:t>At byde</w:t>
      </w:r>
      <w:r w:rsidR="00D50AB7" w:rsidRPr="00D50AB7">
        <w:rPr>
          <w:rFonts w:cstheme="minorHAnsi"/>
          <w:sz w:val="24"/>
        </w:rPr>
        <w:t xml:space="preserve"> velkommen</w:t>
      </w:r>
    </w:p>
    <w:p w14:paraId="07D31374" w14:textId="77777777" w:rsidR="007361C3" w:rsidRDefault="007361C3" w:rsidP="00715943">
      <w:pPr>
        <w:pStyle w:val="Listeafsnit"/>
        <w:numPr>
          <w:ilvl w:val="1"/>
          <w:numId w:val="15"/>
        </w:numPr>
        <w:rPr>
          <w:rFonts w:cstheme="minorHAnsi"/>
          <w:sz w:val="24"/>
        </w:rPr>
      </w:pPr>
      <w:r>
        <w:rPr>
          <w:rFonts w:cstheme="minorHAnsi"/>
          <w:sz w:val="24"/>
        </w:rPr>
        <w:t>Fortælle om arrangementets forløb</w:t>
      </w:r>
    </w:p>
    <w:p w14:paraId="7ADABDEB" w14:textId="77777777" w:rsidR="007361C3" w:rsidRDefault="007361C3" w:rsidP="00715943">
      <w:pPr>
        <w:pStyle w:val="Listeafsnit"/>
        <w:numPr>
          <w:ilvl w:val="1"/>
          <w:numId w:val="15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At spørgere får stillet deres spørgsmål </w:t>
      </w:r>
    </w:p>
    <w:p w14:paraId="1B432BB4" w14:textId="7AF04BCA" w:rsidR="007361C3" w:rsidRDefault="007361C3" w:rsidP="00715943">
      <w:pPr>
        <w:pStyle w:val="Listeafsnit"/>
        <w:numPr>
          <w:ilvl w:val="1"/>
          <w:numId w:val="15"/>
        </w:numPr>
        <w:rPr>
          <w:rFonts w:cstheme="minorHAnsi"/>
          <w:sz w:val="24"/>
        </w:rPr>
      </w:pPr>
      <w:r>
        <w:rPr>
          <w:rFonts w:cstheme="minorHAnsi"/>
          <w:sz w:val="24"/>
        </w:rPr>
        <w:t>Oplægsholdere/paneldeltagere overholder deres taletid</w:t>
      </w:r>
    </w:p>
    <w:p w14:paraId="398EA0A9" w14:textId="3D99B0B7" w:rsidR="00D50AB7" w:rsidRDefault="007361C3" w:rsidP="00715943">
      <w:pPr>
        <w:pStyle w:val="Listeafsnit"/>
        <w:numPr>
          <w:ilvl w:val="1"/>
          <w:numId w:val="15"/>
        </w:numPr>
        <w:rPr>
          <w:rFonts w:cstheme="minorHAnsi"/>
          <w:sz w:val="24"/>
        </w:rPr>
      </w:pPr>
      <w:r>
        <w:rPr>
          <w:rFonts w:cstheme="minorHAnsi"/>
          <w:sz w:val="24"/>
        </w:rPr>
        <w:t>At a</w:t>
      </w:r>
      <w:r w:rsidR="00D50AB7" w:rsidRPr="00D50AB7">
        <w:rPr>
          <w:rFonts w:cstheme="minorHAnsi"/>
          <w:sz w:val="24"/>
        </w:rPr>
        <w:t>fslutte arrangementet, sige tak og evt. overrække vin til f.eks. oplægsholder</w:t>
      </w:r>
    </w:p>
    <w:p w14:paraId="2A4749B9" w14:textId="4F5EFC38" w:rsidR="00D50AB7" w:rsidRDefault="00D50AB7" w:rsidP="00715943">
      <w:pPr>
        <w:pStyle w:val="Listeafsnit"/>
        <w:numPr>
          <w:ilvl w:val="1"/>
          <w:numId w:val="15"/>
        </w:numPr>
        <w:rPr>
          <w:rFonts w:cstheme="minorHAnsi"/>
          <w:sz w:val="24"/>
        </w:rPr>
      </w:pPr>
      <w:r>
        <w:rPr>
          <w:rFonts w:cstheme="minorHAnsi"/>
          <w:sz w:val="24"/>
        </w:rPr>
        <w:t>Uddele og indsamle evalueringsskemaer</w:t>
      </w:r>
    </w:p>
    <w:p w14:paraId="1A323FE4" w14:textId="14C9E0DA" w:rsidR="00715943" w:rsidRPr="00D50AB7" w:rsidRDefault="00715943" w:rsidP="00715943">
      <w:pPr>
        <w:pStyle w:val="Listeafsnit"/>
        <w:numPr>
          <w:ilvl w:val="1"/>
          <w:numId w:val="15"/>
        </w:numPr>
        <w:rPr>
          <w:rFonts w:cstheme="minorHAnsi"/>
          <w:sz w:val="24"/>
        </w:rPr>
      </w:pPr>
      <w:r>
        <w:rPr>
          <w:rFonts w:cstheme="minorHAnsi"/>
          <w:sz w:val="24"/>
        </w:rPr>
        <w:t>Osv.</w:t>
      </w:r>
    </w:p>
    <w:p w14:paraId="4841A27B" w14:textId="77777777" w:rsidR="00D50AB7" w:rsidRDefault="00D50AB7" w:rsidP="00CF5483">
      <w:pPr>
        <w:rPr>
          <w:rFonts w:asciiTheme="minorHAnsi" w:hAnsiTheme="minorHAnsi" w:cstheme="minorHAnsi"/>
          <w:sz w:val="24"/>
        </w:rPr>
      </w:pPr>
    </w:p>
    <w:p w14:paraId="4B462E2E" w14:textId="5B64E212" w:rsidR="0000764C" w:rsidRPr="0080716D" w:rsidRDefault="0000764C" w:rsidP="00CF5483">
      <w:pPr>
        <w:rPr>
          <w:rStyle w:val="Kraftigfremhvning"/>
        </w:rPr>
      </w:pPr>
      <w:r w:rsidRPr="0080716D">
        <w:rPr>
          <w:rStyle w:val="Kraftigfremhvning"/>
        </w:rPr>
        <w:t>Efter arrangementet</w:t>
      </w:r>
    </w:p>
    <w:p w14:paraId="19032FA3" w14:textId="37E68478" w:rsidR="00D50AB7" w:rsidRPr="008327F6" w:rsidRDefault="008327F6" w:rsidP="008327F6">
      <w:pPr>
        <w:pStyle w:val="Listeafsnit"/>
        <w:numPr>
          <w:ilvl w:val="0"/>
          <w:numId w:val="16"/>
        </w:numPr>
        <w:rPr>
          <w:rFonts w:cstheme="minorHAnsi"/>
          <w:sz w:val="24"/>
        </w:rPr>
      </w:pPr>
      <w:r w:rsidRPr="008327F6">
        <w:rPr>
          <w:rFonts w:cstheme="minorHAnsi"/>
          <w:sz w:val="24"/>
        </w:rPr>
        <w:t>Rundsend oplægsholders PowerPoint (aftal dette med oplægsholder på forhånd)</w:t>
      </w:r>
    </w:p>
    <w:p w14:paraId="4B462E2F" w14:textId="2D5E5E80" w:rsidR="0000764C" w:rsidRPr="008327F6" w:rsidRDefault="008327F6" w:rsidP="008327F6">
      <w:pPr>
        <w:pStyle w:val="Listeafsnit"/>
        <w:numPr>
          <w:ilvl w:val="0"/>
          <w:numId w:val="16"/>
        </w:numPr>
        <w:rPr>
          <w:rFonts w:cstheme="minorHAnsi"/>
          <w:b/>
          <w:sz w:val="28"/>
          <w:szCs w:val="28"/>
        </w:rPr>
      </w:pPr>
      <w:r w:rsidRPr="008327F6">
        <w:rPr>
          <w:rFonts w:cstheme="minorHAnsi"/>
          <w:sz w:val="24"/>
        </w:rPr>
        <w:t xml:space="preserve">Send </w:t>
      </w:r>
      <w:r w:rsidR="0000764C" w:rsidRPr="008327F6">
        <w:rPr>
          <w:rFonts w:cstheme="minorHAnsi"/>
          <w:sz w:val="24"/>
        </w:rPr>
        <w:t>evaluerings</w:t>
      </w:r>
      <w:r w:rsidRPr="008327F6">
        <w:rPr>
          <w:rFonts w:cstheme="minorHAnsi"/>
          <w:sz w:val="24"/>
        </w:rPr>
        <w:t xml:space="preserve">skema </w:t>
      </w:r>
      <w:r w:rsidR="0000764C" w:rsidRPr="008327F6">
        <w:rPr>
          <w:rFonts w:cstheme="minorHAnsi"/>
          <w:sz w:val="24"/>
        </w:rPr>
        <w:t xml:space="preserve">(se bilag bagerst) til LEVs sekretariat. </w:t>
      </w:r>
      <w:r w:rsidR="0000764C" w:rsidRPr="008327F6">
        <w:rPr>
          <w:rFonts w:cstheme="minorHAnsi"/>
          <w:b/>
          <w:sz w:val="28"/>
          <w:szCs w:val="28"/>
        </w:rPr>
        <w:br w:type="page"/>
      </w:r>
    </w:p>
    <w:p w14:paraId="4B462EBC" w14:textId="18E3950F" w:rsidR="0000764C" w:rsidRDefault="007B77DF" w:rsidP="0000764C">
      <w:pPr>
        <w:pStyle w:val="Overskrift1"/>
        <w:rPr>
          <w:rFonts w:asciiTheme="minorHAnsi" w:hAnsiTheme="minorHAnsi" w:cstheme="minorHAnsi"/>
        </w:rPr>
      </w:pPr>
      <w:bookmarkStart w:id="5" w:name="_Toc492892027"/>
      <w:r>
        <w:rPr>
          <w:rFonts w:asciiTheme="minorHAnsi" w:hAnsiTheme="minorHAnsi" w:cstheme="minorHAnsi"/>
        </w:rPr>
        <w:t xml:space="preserve">Bilag </w:t>
      </w:r>
      <w:r w:rsidR="004B3FC7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: Skabelon for kontakt til politikere og embedsmænd</w:t>
      </w:r>
      <w:bookmarkEnd w:id="5"/>
    </w:p>
    <w:p w14:paraId="496E9467" w14:textId="7EB43B68" w:rsidR="004B3FC7" w:rsidRPr="00E47309" w:rsidRDefault="004B3FC7" w:rsidP="004B3FC7">
      <w:r>
        <w:rPr>
          <w:lang w:eastAsia="en-US"/>
        </w:rPr>
        <w:t>(</w:t>
      </w:r>
      <w:r>
        <w:t>telefonisk, face-to-face eller på mail)</w:t>
      </w:r>
    </w:p>
    <w:p w14:paraId="32401474" w14:textId="77777777" w:rsidR="004B3FC7" w:rsidRDefault="004B3FC7" w:rsidP="004B3FC7"/>
    <w:p w14:paraId="635800C9" w14:textId="77777777" w:rsidR="004B3FC7" w:rsidRDefault="004B3FC7" w:rsidP="004B3FC7"/>
    <w:p w14:paraId="5F5D623B" w14:textId="77777777" w:rsidR="004B3FC7" w:rsidRDefault="004B3FC7" w:rsidP="004B3FC7">
      <w:r>
        <w:t>Kære XX</w:t>
      </w:r>
    </w:p>
    <w:p w14:paraId="42231089" w14:textId="77777777" w:rsidR="004B3FC7" w:rsidRDefault="004B3FC7" w:rsidP="004B3FC7">
      <w:pPr>
        <w:rPr>
          <w:b/>
        </w:rPr>
      </w:pPr>
    </w:p>
    <w:p w14:paraId="1C8E6533" w14:textId="77777777" w:rsidR="004B3FC7" w:rsidRPr="008946D9" w:rsidRDefault="004B3FC7" w:rsidP="004B3FC7">
      <w:pPr>
        <w:rPr>
          <w:b/>
        </w:rPr>
      </w:pPr>
      <w:r w:rsidRPr="008946D9">
        <w:rPr>
          <w:b/>
        </w:rPr>
        <w:t xml:space="preserve">Kort præsentation </w:t>
      </w:r>
    </w:p>
    <w:p w14:paraId="1DCD215B" w14:textId="77777777" w:rsidR="004B3FC7" w:rsidRDefault="004B3FC7" w:rsidP="004B3FC7">
      <w:pPr>
        <w:pStyle w:val="Listeafsnit"/>
        <w:numPr>
          <w:ilvl w:val="0"/>
          <w:numId w:val="18"/>
        </w:numPr>
      </w:pPr>
      <w:r>
        <w:t xml:space="preserve">Din position og lokal LEV-afdeling </w:t>
      </w:r>
    </w:p>
    <w:p w14:paraId="61857301" w14:textId="77777777" w:rsidR="004B3FC7" w:rsidRDefault="004B3FC7" w:rsidP="004B3FC7">
      <w:pPr>
        <w:pStyle w:val="Listeafsnit"/>
        <w:numPr>
          <w:ilvl w:val="0"/>
          <w:numId w:val="18"/>
        </w:numPr>
      </w:pPr>
      <w:r>
        <w:t>LEV arbejder for bedre trivsel og udvikling for borgere med udviklingshæmning</w:t>
      </w:r>
    </w:p>
    <w:p w14:paraId="5799CA20" w14:textId="77777777" w:rsidR="004B3FC7" w:rsidRDefault="004B3FC7" w:rsidP="004B3FC7">
      <w:pPr>
        <w:pStyle w:val="Listeafsnit"/>
        <w:numPr>
          <w:ilvl w:val="0"/>
          <w:numId w:val="18"/>
        </w:numPr>
      </w:pPr>
      <w:r>
        <w:t xml:space="preserve">LEV </w:t>
      </w:r>
      <w:r w:rsidRPr="008946D9">
        <w:t xml:space="preserve">vil </w:t>
      </w:r>
      <w:r>
        <w:t>afholde et valgarrangement i forbindelse med kommunalvalget 2017, hvor I håber, at politikeren/embedsmanden kan deltage</w:t>
      </w:r>
    </w:p>
    <w:p w14:paraId="41EC0285" w14:textId="77777777" w:rsidR="004B3FC7" w:rsidRDefault="004B3FC7" w:rsidP="004B3FC7"/>
    <w:p w14:paraId="16297A71" w14:textId="77777777" w:rsidR="004B3FC7" w:rsidRDefault="004B3FC7" w:rsidP="004B3FC7">
      <w:pPr>
        <w:rPr>
          <w:b/>
        </w:rPr>
      </w:pPr>
      <w:r w:rsidRPr="008946D9">
        <w:rPr>
          <w:b/>
        </w:rPr>
        <w:t xml:space="preserve">Centrale debatspørgsmål ved valgarrangementet: </w:t>
      </w:r>
    </w:p>
    <w:p w14:paraId="504AF786" w14:textId="77777777" w:rsidR="004B3FC7" w:rsidRPr="008946D9" w:rsidRDefault="004B3FC7" w:rsidP="004B3FC7">
      <w:pPr>
        <w:pStyle w:val="Listeafsnit"/>
        <w:numPr>
          <w:ilvl w:val="0"/>
          <w:numId w:val="19"/>
        </w:numPr>
      </w:pPr>
      <w:r>
        <w:t>Fortæl om den eller de politiske problemstillinger, som I gerne vil have debat om på arrangementet</w:t>
      </w:r>
    </w:p>
    <w:p w14:paraId="6706AB8A" w14:textId="77777777" w:rsidR="004B3FC7" w:rsidRDefault="004B3FC7" w:rsidP="004B3FC7">
      <w:pPr>
        <w:rPr>
          <w:b/>
        </w:rPr>
      </w:pPr>
    </w:p>
    <w:p w14:paraId="05EFC180" w14:textId="77777777" w:rsidR="004B3FC7" w:rsidRPr="008946D9" w:rsidRDefault="004B3FC7" w:rsidP="004B3FC7">
      <w:pPr>
        <w:rPr>
          <w:b/>
        </w:rPr>
      </w:pPr>
      <w:r>
        <w:rPr>
          <w:b/>
        </w:rPr>
        <w:t xml:space="preserve">Jeres planer for politikerens og/eller embedsmandens rolle i arrangementet (vælg et af nedenstående punkter): </w:t>
      </w:r>
    </w:p>
    <w:p w14:paraId="59DF0259" w14:textId="77777777" w:rsidR="004B3FC7" w:rsidRDefault="004B3FC7" w:rsidP="004B3FC7">
      <w:pPr>
        <w:pStyle w:val="Listeafsnit"/>
        <w:numPr>
          <w:ilvl w:val="0"/>
          <w:numId w:val="20"/>
        </w:numPr>
      </w:pPr>
      <w:r>
        <w:t xml:space="preserve">Deltager i et panel på </w:t>
      </w:r>
      <w:r w:rsidRPr="00E47309">
        <w:t xml:space="preserve">XX </w:t>
      </w:r>
      <w:r>
        <w:t>personer. Hver paneldeltager bedes holde et kort oplæg på 5 – 7 minutter, hvor man præsenterer sine synspunkter på debatarrangementets problemstillinger. Herefter vil der være debat med tilhørerne. De øvrige deltagere i panelet er:</w:t>
      </w:r>
      <w:proofErr w:type="gramStart"/>
      <w:r>
        <w:t>…..</w:t>
      </w:r>
      <w:proofErr w:type="gramEnd"/>
    </w:p>
    <w:p w14:paraId="5B69E8AC" w14:textId="77777777" w:rsidR="004B3FC7" w:rsidRDefault="004B3FC7" w:rsidP="004B3FC7">
      <w:pPr>
        <w:pStyle w:val="Listeafsnit"/>
      </w:pPr>
    </w:p>
    <w:p w14:paraId="090FEE3F" w14:textId="77777777" w:rsidR="004B3FC7" w:rsidRDefault="004B3FC7" w:rsidP="004B3FC7">
      <w:pPr>
        <w:pStyle w:val="Listeafsnit"/>
        <w:numPr>
          <w:ilvl w:val="0"/>
          <w:numId w:val="20"/>
        </w:numPr>
      </w:pPr>
      <w:r>
        <w:t xml:space="preserve">Et oplæg på 15 minutter om politikerens/embedsmandens syn på situationen for borgere med udviklingshæmning og hvordan personen mener, at man i fremtiden kan skabe bedre muligheder og livskvalitet for borgerne på de beskyttede værksteder og samværs- og aktivitetstilbud. </w:t>
      </w:r>
    </w:p>
    <w:p w14:paraId="43339F9C" w14:textId="77777777" w:rsidR="004B3FC7" w:rsidRDefault="004B3FC7" w:rsidP="004B3FC7">
      <w:pPr>
        <w:pStyle w:val="Listeafsnit"/>
      </w:pPr>
    </w:p>
    <w:p w14:paraId="2E7EEA68" w14:textId="77777777" w:rsidR="004B3FC7" w:rsidRDefault="004B3FC7" w:rsidP="004B3FC7">
      <w:pPr>
        <w:pStyle w:val="Listeafsnit"/>
        <w:numPr>
          <w:ilvl w:val="0"/>
          <w:numId w:val="20"/>
        </w:numPr>
      </w:pPr>
      <w:r>
        <w:t xml:space="preserve">Deltager i debatten og svare på spørgsmål fra de andre deltagere i arrangementet. </w:t>
      </w:r>
    </w:p>
    <w:p w14:paraId="55F35D3D" w14:textId="77777777" w:rsidR="004B3FC7" w:rsidRDefault="004B3FC7" w:rsidP="004B3FC7">
      <w:pPr>
        <w:pStyle w:val="Listeafsnit"/>
      </w:pPr>
    </w:p>
    <w:p w14:paraId="744CD59B" w14:textId="77777777" w:rsidR="004B3FC7" w:rsidRPr="00E47309" w:rsidRDefault="004B3FC7" w:rsidP="004B3FC7">
      <w:pPr>
        <w:pStyle w:val="Listeafsnit"/>
        <w:numPr>
          <w:ilvl w:val="0"/>
          <w:numId w:val="20"/>
        </w:numPr>
      </w:pPr>
      <w:r w:rsidRPr="00E47309">
        <w:t xml:space="preserve">Andet </w:t>
      </w:r>
    </w:p>
    <w:p w14:paraId="42ABA374" w14:textId="77777777" w:rsidR="004B3FC7" w:rsidRDefault="004B3FC7" w:rsidP="004B3FC7"/>
    <w:p w14:paraId="4DAA74A1" w14:textId="77777777" w:rsidR="004B3FC7" w:rsidRPr="00E47309" w:rsidRDefault="004B3FC7" w:rsidP="004B3FC7">
      <w:pPr>
        <w:rPr>
          <w:b/>
        </w:rPr>
      </w:pPr>
      <w:r w:rsidRPr="00E47309">
        <w:rPr>
          <w:b/>
        </w:rPr>
        <w:t>Antal deltagere og andet praktisk</w:t>
      </w:r>
    </w:p>
    <w:p w14:paraId="1F491603" w14:textId="77777777" w:rsidR="004B3FC7" w:rsidRDefault="004B3FC7" w:rsidP="004B3FC7">
      <w:pPr>
        <w:pStyle w:val="Listeafsnit"/>
        <w:numPr>
          <w:ilvl w:val="0"/>
          <w:numId w:val="19"/>
        </w:numPr>
      </w:pPr>
      <w:r>
        <w:t xml:space="preserve">Ca. antal deltagere ved arrangementet </w:t>
      </w:r>
    </w:p>
    <w:p w14:paraId="51DE3C8B" w14:textId="77777777" w:rsidR="004B3FC7" w:rsidRDefault="004B3FC7" w:rsidP="004B3FC7">
      <w:pPr>
        <w:pStyle w:val="Listeafsnit"/>
        <w:numPr>
          <w:ilvl w:val="0"/>
          <w:numId w:val="19"/>
        </w:numPr>
      </w:pPr>
      <w:r>
        <w:t>Medlemmer af LEV</w:t>
      </w:r>
    </w:p>
    <w:p w14:paraId="55C576F6" w14:textId="77777777" w:rsidR="004B3FC7" w:rsidRDefault="004B3FC7" w:rsidP="004B3FC7">
      <w:pPr>
        <w:pStyle w:val="Listeafsnit"/>
        <w:numPr>
          <w:ilvl w:val="0"/>
          <w:numId w:val="19"/>
        </w:numPr>
      </w:pPr>
      <w:r>
        <w:t xml:space="preserve">Øvrige kommunalpolitikere </w:t>
      </w:r>
    </w:p>
    <w:p w14:paraId="1371ACBD" w14:textId="77777777" w:rsidR="004B3FC7" w:rsidRDefault="004B3FC7" w:rsidP="004B3FC7">
      <w:pPr>
        <w:pStyle w:val="Listeafsnit"/>
        <w:numPr>
          <w:ilvl w:val="0"/>
          <w:numId w:val="19"/>
        </w:numPr>
      </w:pPr>
      <w:r>
        <w:t xml:space="preserve">Journalister fra </w:t>
      </w:r>
      <w:r w:rsidRPr="00E47309">
        <w:t xml:space="preserve">lokale </w:t>
      </w:r>
      <w:r>
        <w:t>medier</w:t>
      </w:r>
    </w:p>
    <w:p w14:paraId="0AFC7B52" w14:textId="77777777" w:rsidR="004B3FC7" w:rsidRDefault="004B3FC7" w:rsidP="004B3FC7">
      <w:pPr>
        <w:pStyle w:val="Listeafsnit"/>
        <w:numPr>
          <w:ilvl w:val="0"/>
          <w:numId w:val="19"/>
        </w:numPr>
      </w:pPr>
      <w:r>
        <w:t>Andre</w:t>
      </w:r>
    </w:p>
    <w:p w14:paraId="1313B629" w14:textId="77777777" w:rsidR="004B3FC7" w:rsidRDefault="004B3FC7" w:rsidP="004B3FC7"/>
    <w:p w14:paraId="763FED4D" w14:textId="77777777" w:rsidR="004B3FC7" w:rsidRDefault="004B3FC7" w:rsidP="004B3FC7">
      <w:pPr>
        <w:rPr>
          <w:b/>
        </w:rPr>
      </w:pPr>
      <w:r w:rsidRPr="00E47309">
        <w:rPr>
          <w:b/>
        </w:rPr>
        <w:t>Aftale om at deltagelse</w:t>
      </w:r>
    </w:p>
    <w:p w14:paraId="0D7F9BD6" w14:textId="77777777" w:rsidR="004B3FC7" w:rsidRDefault="004B3FC7" w:rsidP="004B3FC7">
      <w:pPr>
        <w:pStyle w:val="Listeafsnit"/>
        <w:numPr>
          <w:ilvl w:val="0"/>
          <w:numId w:val="21"/>
        </w:numPr>
      </w:pPr>
      <w:r w:rsidRPr="00E47309">
        <w:t xml:space="preserve">Kan personen </w:t>
      </w:r>
      <w:r>
        <w:t>deltage – lav aftale med det samme (og send personen en bekræftelse på mail bagefter)</w:t>
      </w:r>
    </w:p>
    <w:p w14:paraId="419C6A70" w14:textId="445C01C2" w:rsidR="004B3FC7" w:rsidRDefault="004B3FC7" w:rsidP="0000764C">
      <w:pPr>
        <w:pStyle w:val="Listeafsnit"/>
        <w:numPr>
          <w:ilvl w:val="0"/>
          <w:numId w:val="21"/>
        </w:numPr>
      </w:pPr>
      <w:r>
        <w:t>Positiv interesse, men ingen fast aftale – aftal hvornår I kan følge op eller du kan få klart tilsagn (ja/nej)</w:t>
      </w:r>
    </w:p>
    <w:p w14:paraId="28AC2846" w14:textId="77777777" w:rsidR="004B3FC7" w:rsidRPr="0000764C" w:rsidRDefault="004B3FC7" w:rsidP="0000764C">
      <w:pPr>
        <w:rPr>
          <w:rFonts w:asciiTheme="minorHAnsi" w:hAnsiTheme="minorHAnsi" w:cstheme="minorHAnsi"/>
        </w:rPr>
      </w:pPr>
    </w:p>
    <w:p w14:paraId="4B462EC2" w14:textId="4BFE1F7F" w:rsidR="0000764C" w:rsidRPr="0000764C" w:rsidRDefault="0000764C" w:rsidP="0000764C">
      <w:pPr>
        <w:pStyle w:val="Overskrift1"/>
      </w:pPr>
      <w:bookmarkStart w:id="6" w:name="_Toc492892028"/>
      <w:r>
        <w:t xml:space="preserve">Bilag </w:t>
      </w:r>
      <w:r w:rsidR="00EA562E">
        <w:t>2</w:t>
      </w:r>
      <w:r>
        <w:t>: Udkast til invitation</w:t>
      </w:r>
      <w:bookmarkEnd w:id="6"/>
    </w:p>
    <w:p w14:paraId="4B462EC3" w14:textId="77777777" w:rsidR="0000764C" w:rsidRPr="0000764C" w:rsidRDefault="0000764C" w:rsidP="0000764C">
      <w:pPr>
        <w:ind w:right="425"/>
        <w:rPr>
          <w:rFonts w:asciiTheme="minorHAnsi" w:hAnsiTheme="minorHAnsi" w:cstheme="minorHAnsi"/>
        </w:rPr>
      </w:pPr>
    </w:p>
    <w:p w14:paraId="4B462EC4" w14:textId="77777777" w:rsidR="0000764C" w:rsidRPr="0000764C" w:rsidRDefault="0000764C" w:rsidP="0000764C">
      <w:pPr>
        <w:ind w:right="425"/>
        <w:rPr>
          <w:rFonts w:asciiTheme="minorHAnsi" w:hAnsiTheme="minorHAnsi" w:cstheme="minorHAnsi"/>
        </w:rPr>
      </w:pPr>
      <w:r w:rsidRPr="0000764C">
        <w:rPr>
          <w:rFonts w:asciiTheme="minorHAnsi" w:hAnsiTheme="minorHAnsi" w:cstheme="minorHAnsi"/>
          <w:noProof/>
          <w:color w:val="FFC000"/>
        </w:rPr>
        <w:drawing>
          <wp:anchor distT="0" distB="0" distL="114300" distR="114300" simplePos="0" relativeHeight="251659264" behindDoc="0" locked="0" layoutInCell="1" allowOverlap="1" wp14:anchorId="4B462ED9" wp14:editId="4B462EDA">
            <wp:simplePos x="0" y="0"/>
            <wp:positionH relativeFrom="column">
              <wp:posOffset>232410</wp:posOffset>
            </wp:positionH>
            <wp:positionV relativeFrom="paragraph">
              <wp:posOffset>88900</wp:posOffset>
            </wp:positionV>
            <wp:extent cx="5829300" cy="7334250"/>
            <wp:effectExtent l="0" t="0" r="0" b="0"/>
            <wp:wrapNone/>
            <wp:docPr id="24" name="Bille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å bagsid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64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62EDB" wp14:editId="4B462EDC">
                <wp:simplePos x="0" y="0"/>
                <wp:positionH relativeFrom="column">
                  <wp:posOffset>232410</wp:posOffset>
                </wp:positionH>
                <wp:positionV relativeFrom="paragraph">
                  <wp:posOffset>-3810</wp:posOffset>
                </wp:positionV>
                <wp:extent cx="5781675" cy="8191500"/>
                <wp:effectExtent l="0" t="0" r="0" b="0"/>
                <wp:wrapNone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819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62EEA" w14:textId="77777777" w:rsidR="0000764C" w:rsidRDefault="0000764C" w:rsidP="000076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4B462EEB" w14:textId="4AC82185" w:rsidR="0000764C" w:rsidRDefault="0000764C" w:rsidP="000076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LEV XXX inviterer til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br/>
                            </w:r>
                            <w:r w:rsidR="004B3FC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valgaften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om</w:t>
                            </w:r>
                            <w:proofErr w:type="gramStart"/>
                            <w:r w:rsidR="004B3FC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……</w:t>
                            </w:r>
                            <w:proofErr w:type="gramEnd"/>
                          </w:p>
                          <w:p w14:paraId="4B462EED" w14:textId="77777777" w:rsidR="0000764C" w:rsidRPr="00246BD2" w:rsidRDefault="0000764C" w:rsidP="0000764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B462EEE" w14:textId="77777777" w:rsidR="0000764C" w:rsidRDefault="0000764C" w:rsidP="000076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462EEF" w14:textId="67D70F17" w:rsidR="0000764C" w:rsidRPr="0059717A" w:rsidRDefault="004B3FC7" w:rsidP="0000764C">
                            <w:pPr>
                              <w:jc w:val="center"/>
                              <w:rPr>
                                <w:rFonts w:ascii="Arial" w:hAnsi="Arial" w:cs="Arial"/>
                                <w:color w:val="FFC31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Dato og tidspunkt</w:t>
                            </w:r>
                          </w:p>
                          <w:p w14:paraId="4B462EF0" w14:textId="77777777" w:rsidR="0000764C" w:rsidRPr="00246BD2" w:rsidRDefault="0000764C" w:rsidP="000076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4B462EF1" w14:textId="77777777" w:rsidR="0000764C" w:rsidRDefault="0000764C" w:rsidP="0000764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462EF2" w14:textId="77777777" w:rsidR="0000764C" w:rsidRPr="0059717A" w:rsidRDefault="0000764C" w:rsidP="0000764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9717A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”Kort tekst om dilemmaet </w:t>
                            </w:r>
                            <w:proofErr w:type="spellStart"/>
                            <w:r w:rsidRPr="0059717A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evt</w:t>
                            </w:r>
                            <w:proofErr w:type="spellEnd"/>
                            <w:r w:rsidRPr="0059717A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i punktform”</w:t>
                            </w:r>
                          </w:p>
                          <w:p w14:paraId="4B462EF3" w14:textId="77777777" w:rsidR="0000764C" w:rsidRPr="0059717A" w:rsidRDefault="0000764C" w:rsidP="0000764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462EF4" w14:textId="77777777" w:rsidR="0000764C" w:rsidRDefault="0000764C" w:rsidP="0000764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462EF5" w14:textId="77777777" w:rsidR="0000764C" w:rsidRDefault="0000764C" w:rsidP="0000764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462EF6" w14:textId="77777777" w:rsidR="0000764C" w:rsidRDefault="0000764C" w:rsidP="0000764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462EF7" w14:textId="77777777" w:rsidR="0000764C" w:rsidRDefault="0000764C" w:rsidP="0000764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462EF8" w14:textId="2C1C2494" w:rsidR="0000764C" w:rsidRPr="0059717A" w:rsidRDefault="0000764C" w:rsidP="0000764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9717A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Der vil være debat med </w:t>
                            </w:r>
                            <w:r w:rsidR="00EA562E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xxx politikere</w:t>
                            </w:r>
                            <w:proofErr w:type="gramStart"/>
                            <w:r w:rsidR="00EA562E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….</w:t>
                            </w:r>
                            <w:proofErr w:type="gramEnd"/>
                          </w:p>
                          <w:p w14:paraId="4B462EF9" w14:textId="77777777" w:rsidR="0000764C" w:rsidRDefault="0000764C" w:rsidP="0000764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462EFA" w14:textId="77777777" w:rsidR="0000764C" w:rsidRDefault="0000764C" w:rsidP="0000764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462EFB" w14:textId="4EB3F95D" w:rsidR="0000764C" w:rsidRPr="0059717A" w:rsidRDefault="0000764C" w:rsidP="0000764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9717A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Sted: XXX, Adresse</w:t>
                            </w:r>
                          </w:p>
                          <w:p w14:paraId="4B462EFC" w14:textId="77777777" w:rsidR="0000764C" w:rsidRDefault="0000764C" w:rsidP="0000764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462EFD" w14:textId="77777777" w:rsidR="0000764C" w:rsidRDefault="0000764C" w:rsidP="0000764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462EFE" w14:textId="77777777" w:rsidR="0000764C" w:rsidRDefault="0000764C" w:rsidP="0000764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462EFF" w14:textId="5D91A08A" w:rsidR="0000764C" w:rsidRDefault="0000764C" w:rsidP="0000764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T</w:t>
                            </w:r>
                            <w:r w:rsidRPr="0059717A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ilmelding senest </w:t>
                            </w:r>
                            <w:proofErr w:type="spellStart"/>
                            <w:r w:rsidRPr="0059717A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xxxdag</w:t>
                            </w:r>
                            <w:proofErr w:type="spellEnd"/>
                            <w:r w:rsidRPr="0059717A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den 00 </w:t>
                            </w:r>
                            <w:r w:rsidR="00EA562E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måned</w:t>
                            </w:r>
                            <w:r w:rsidRPr="0059717A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til xxx@xx.dk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4B462F00" w14:textId="77777777" w:rsidR="0000764C" w:rsidRDefault="0000764C" w:rsidP="0000764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462F01" w14:textId="77777777" w:rsidR="0000764C" w:rsidRDefault="0000764C" w:rsidP="0000764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Kontaktperson: 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8.3pt;margin-top:-.3pt;width:455.25pt;height:6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" filled="f" stroked="f">
                <v:textbox>
                  <w:txbxContent>
                    <w:p w14:paraId="4B462EEA" w14:textId="77777777" w:rsidR="0000764C" w:rsidRDefault="0000764C" w:rsidP="0000764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4B462EEB" w14:textId="4AC82185" w:rsidR="0000764C" w:rsidRDefault="0000764C" w:rsidP="0000764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LEV XXX inviterer til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br/>
                      </w:r>
                      <w:r w:rsidR="004B3FC7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valgaften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om</w:t>
                      </w:r>
                      <w:proofErr w:type="gramStart"/>
                      <w:r w:rsidR="004B3FC7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……</w:t>
                      </w:r>
                      <w:proofErr w:type="gramEnd"/>
                    </w:p>
                    <w:p w14:paraId="4B462EED" w14:textId="77777777" w:rsidR="0000764C" w:rsidRPr="00246BD2" w:rsidRDefault="0000764C" w:rsidP="0000764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B462EEE" w14:textId="77777777" w:rsidR="0000764C" w:rsidRDefault="0000764C" w:rsidP="0000764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462EEF" w14:textId="67D70F17" w:rsidR="0000764C" w:rsidRPr="0059717A" w:rsidRDefault="004B3FC7" w:rsidP="0000764C">
                      <w:pPr>
                        <w:jc w:val="center"/>
                        <w:rPr>
                          <w:rFonts w:ascii="Arial" w:hAnsi="Arial" w:cs="Arial"/>
                          <w:color w:val="FFC317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Dato og tidspunkt</w:t>
                      </w:r>
                    </w:p>
                    <w:p w14:paraId="4B462EF0" w14:textId="77777777" w:rsidR="0000764C" w:rsidRPr="00246BD2" w:rsidRDefault="0000764C" w:rsidP="0000764C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4B462EF1" w14:textId="77777777" w:rsidR="0000764C" w:rsidRDefault="0000764C" w:rsidP="0000764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462EF2" w14:textId="77777777" w:rsidR="0000764C" w:rsidRPr="0059717A" w:rsidRDefault="0000764C" w:rsidP="0000764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9717A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”Kort tekst om dilemmaet </w:t>
                      </w:r>
                      <w:proofErr w:type="spellStart"/>
                      <w:r w:rsidRPr="0059717A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evt</w:t>
                      </w:r>
                      <w:proofErr w:type="spellEnd"/>
                      <w:r w:rsidRPr="0059717A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i punktform”</w:t>
                      </w:r>
                    </w:p>
                    <w:p w14:paraId="4B462EF3" w14:textId="77777777" w:rsidR="0000764C" w:rsidRPr="0059717A" w:rsidRDefault="0000764C" w:rsidP="0000764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462EF4" w14:textId="77777777" w:rsidR="0000764C" w:rsidRDefault="0000764C" w:rsidP="0000764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462EF5" w14:textId="77777777" w:rsidR="0000764C" w:rsidRDefault="0000764C" w:rsidP="0000764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462EF6" w14:textId="77777777" w:rsidR="0000764C" w:rsidRDefault="0000764C" w:rsidP="0000764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462EF7" w14:textId="77777777" w:rsidR="0000764C" w:rsidRDefault="0000764C" w:rsidP="0000764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462EF8" w14:textId="2C1C2494" w:rsidR="0000764C" w:rsidRPr="0059717A" w:rsidRDefault="0000764C" w:rsidP="0000764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9717A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Der vil være debat med </w:t>
                      </w:r>
                      <w:r w:rsidR="00EA562E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xxx politikere</w:t>
                      </w:r>
                      <w:proofErr w:type="gramStart"/>
                      <w:r w:rsidR="00EA562E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….</w:t>
                      </w:r>
                      <w:proofErr w:type="gramEnd"/>
                    </w:p>
                    <w:p w14:paraId="4B462EF9" w14:textId="77777777" w:rsidR="0000764C" w:rsidRDefault="0000764C" w:rsidP="0000764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462EFA" w14:textId="77777777" w:rsidR="0000764C" w:rsidRDefault="0000764C" w:rsidP="0000764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462EFB" w14:textId="4EB3F95D" w:rsidR="0000764C" w:rsidRPr="0059717A" w:rsidRDefault="0000764C" w:rsidP="0000764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9717A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Sted: XXX, Adresse</w:t>
                      </w:r>
                    </w:p>
                    <w:p w14:paraId="4B462EFC" w14:textId="77777777" w:rsidR="0000764C" w:rsidRDefault="0000764C" w:rsidP="0000764C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462EFD" w14:textId="77777777" w:rsidR="0000764C" w:rsidRDefault="0000764C" w:rsidP="0000764C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462EFE" w14:textId="77777777" w:rsidR="0000764C" w:rsidRDefault="0000764C" w:rsidP="0000764C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462EFF" w14:textId="5D91A08A" w:rsidR="0000764C" w:rsidRDefault="0000764C" w:rsidP="0000764C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T</w:t>
                      </w:r>
                      <w:r w:rsidRPr="0059717A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ilmelding senest </w:t>
                      </w:r>
                      <w:proofErr w:type="spellStart"/>
                      <w:r w:rsidRPr="0059717A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xxxdag</w:t>
                      </w:r>
                      <w:proofErr w:type="spellEnd"/>
                      <w:r w:rsidRPr="0059717A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den 00 </w:t>
                      </w:r>
                      <w:r w:rsidR="00EA562E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måned</w:t>
                      </w:r>
                      <w:r w:rsidRPr="0059717A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til xxx@xx.dk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</w:p>
                    <w:p w14:paraId="4B462F00" w14:textId="77777777" w:rsidR="0000764C" w:rsidRDefault="0000764C" w:rsidP="0000764C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462F01" w14:textId="77777777" w:rsidR="0000764C" w:rsidRDefault="0000764C" w:rsidP="0000764C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Kontaktperson: xx</w:t>
                      </w:r>
                    </w:p>
                  </w:txbxContent>
                </v:textbox>
              </v:shape>
            </w:pict>
          </mc:Fallback>
        </mc:AlternateContent>
      </w:r>
    </w:p>
    <w:p w14:paraId="4B462EC5" w14:textId="77777777" w:rsidR="0000764C" w:rsidRPr="0000764C" w:rsidRDefault="0000764C" w:rsidP="0000764C">
      <w:pPr>
        <w:ind w:right="425"/>
        <w:rPr>
          <w:rFonts w:asciiTheme="minorHAnsi" w:hAnsiTheme="minorHAnsi" w:cstheme="minorHAnsi"/>
        </w:rPr>
      </w:pPr>
    </w:p>
    <w:p w14:paraId="4B462EC6" w14:textId="77777777" w:rsidR="0000764C" w:rsidRPr="0000764C" w:rsidRDefault="0000764C" w:rsidP="0000764C">
      <w:pPr>
        <w:ind w:right="425"/>
        <w:rPr>
          <w:rFonts w:asciiTheme="minorHAnsi" w:hAnsiTheme="minorHAnsi" w:cstheme="minorHAnsi"/>
        </w:rPr>
      </w:pPr>
    </w:p>
    <w:p w14:paraId="4B462EC7" w14:textId="77777777" w:rsidR="0000764C" w:rsidRPr="0000764C" w:rsidRDefault="0000764C" w:rsidP="0000764C">
      <w:pPr>
        <w:ind w:right="425"/>
        <w:rPr>
          <w:rFonts w:asciiTheme="minorHAnsi" w:hAnsiTheme="minorHAnsi" w:cstheme="minorHAnsi"/>
        </w:rPr>
      </w:pPr>
    </w:p>
    <w:p w14:paraId="4B462EC8" w14:textId="77777777" w:rsidR="0000764C" w:rsidRPr="0000764C" w:rsidRDefault="0000764C" w:rsidP="0000764C">
      <w:pPr>
        <w:ind w:right="425"/>
        <w:rPr>
          <w:rFonts w:asciiTheme="minorHAnsi" w:hAnsiTheme="minorHAnsi" w:cstheme="minorHAnsi"/>
        </w:rPr>
      </w:pPr>
    </w:p>
    <w:p w14:paraId="4B462EC9" w14:textId="77777777" w:rsidR="0000764C" w:rsidRPr="0000764C" w:rsidRDefault="0000764C" w:rsidP="0000764C">
      <w:pPr>
        <w:ind w:right="425"/>
        <w:rPr>
          <w:rFonts w:asciiTheme="minorHAnsi" w:hAnsiTheme="minorHAnsi" w:cstheme="minorHAnsi"/>
        </w:rPr>
      </w:pPr>
    </w:p>
    <w:p w14:paraId="4B462ECA" w14:textId="77777777" w:rsidR="0000764C" w:rsidRPr="0000764C" w:rsidRDefault="0000764C" w:rsidP="0000764C">
      <w:pPr>
        <w:ind w:right="425"/>
        <w:rPr>
          <w:rFonts w:asciiTheme="minorHAnsi" w:hAnsiTheme="minorHAnsi" w:cstheme="minorHAnsi"/>
        </w:rPr>
      </w:pPr>
    </w:p>
    <w:p w14:paraId="4B462ECB" w14:textId="77777777" w:rsidR="0000764C" w:rsidRPr="0000764C" w:rsidRDefault="0000764C" w:rsidP="0000764C">
      <w:pPr>
        <w:ind w:right="425"/>
        <w:rPr>
          <w:rFonts w:asciiTheme="minorHAnsi" w:hAnsiTheme="minorHAnsi" w:cstheme="minorHAnsi"/>
        </w:rPr>
      </w:pPr>
    </w:p>
    <w:p w14:paraId="4B462ECC" w14:textId="77777777" w:rsidR="0000764C" w:rsidRPr="0000764C" w:rsidRDefault="0000764C" w:rsidP="0000764C">
      <w:pPr>
        <w:ind w:right="425"/>
        <w:rPr>
          <w:rFonts w:asciiTheme="minorHAnsi" w:hAnsiTheme="minorHAnsi" w:cstheme="minorHAnsi"/>
        </w:rPr>
      </w:pPr>
    </w:p>
    <w:p w14:paraId="4B462ECD" w14:textId="77777777" w:rsidR="0000764C" w:rsidRPr="0000764C" w:rsidRDefault="0000764C" w:rsidP="0000764C">
      <w:pPr>
        <w:ind w:right="425"/>
        <w:rPr>
          <w:rFonts w:asciiTheme="minorHAnsi" w:hAnsiTheme="minorHAnsi" w:cstheme="minorHAnsi"/>
        </w:rPr>
      </w:pPr>
    </w:p>
    <w:p w14:paraId="4B462ECE" w14:textId="77777777" w:rsidR="0000764C" w:rsidRPr="0000764C" w:rsidRDefault="0000764C" w:rsidP="0000764C">
      <w:pPr>
        <w:ind w:right="425"/>
        <w:rPr>
          <w:rFonts w:asciiTheme="minorHAnsi" w:hAnsiTheme="minorHAnsi" w:cstheme="minorHAnsi"/>
        </w:rPr>
      </w:pPr>
    </w:p>
    <w:p w14:paraId="4B462ECF" w14:textId="77777777" w:rsidR="0000764C" w:rsidRPr="0000764C" w:rsidRDefault="0000764C" w:rsidP="0000764C">
      <w:pPr>
        <w:ind w:right="425"/>
        <w:rPr>
          <w:rFonts w:asciiTheme="minorHAnsi" w:hAnsiTheme="minorHAnsi" w:cstheme="minorHAnsi"/>
        </w:rPr>
      </w:pPr>
    </w:p>
    <w:p w14:paraId="4B462ED0" w14:textId="77777777" w:rsidR="0000764C" w:rsidRPr="0000764C" w:rsidRDefault="0000764C" w:rsidP="0000764C">
      <w:pPr>
        <w:ind w:right="425"/>
        <w:rPr>
          <w:rFonts w:asciiTheme="minorHAnsi" w:hAnsiTheme="minorHAnsi" w:cstheme="minorHAnsi"/>
        </w:rPr>
      </w:pPr>
    </w:p>
    <w:p w14:paraId="4B462ED1" w14:textId="77777777" w:rsidR="0000764C" w:rsidRPr="0000764C" w:rsidRDefault="0000764C" w:rsidP="0000764C">
      <w:pPr>
        <w:ind w:right="425"/>
        <w:rPr>
          <w:rFonts w:asciiTheme="minorHAnsi" w:hAnsiTheme="minorHAnsi" w:cstheme="minorHAnsi"/>
        </w:rPr>
      </w:pPr>
    </w:p>
    <w:p w14:paraId="4B462ED2" w14:textId="77777777" w:rsidR="0000764C" w:rsidRPr="0000764C" w:rsidRDefault="0000764C" w:rsidP="0000764C">
      <w:pPr>
        <w:ind w:right="425"/>
        <w:rPr>
          <w:rFonts w:asciiTheme="minorHAnsi" w:hAnsiTheme="minorHAnsi" w:cstheme="minorHAnsi"/>
        </w:rPr>
      </w:pPr>
    </w:p>
    <w:p w14:paraId="4B462ED3" w14:textId="77777777" w:rsidR="0000764C" w:rsidRPr="0000764C" w:rsidRDefault="0000764C" w:rsidP="0000764C">
      <w:pPr>
        <w:ind w:right="425"/>
        <w:rPr>
          <w:rFonts w:asciiTheme="minorHAnsi" w:hAnsiTheme="minorHAnsi" w:cstheme="minorHAnsi"/>
        </w:rPr>
      </w:pPr>
    </w:p>
    <w:p w14:paraId="4B462ED4" w14:textId="77777777" w:rsidR="0000764C" w:rsidRPr="0000764C" w:rsidRDefault="0000764C" w:rsidP="0000764C">
      <w:pPr>
        <w:ind w:right="425"/>
        <w:rPr>
          <w:rFonts w:asciiTheme="minorHAnsi" w:hAnsiTheme="minorHAnsi" w:cstheme="minorHAnsi"/>
        </w:rPr>
      </w:pPr>
    </w:p>
    <w:p w14:paraId="4B462ED5" w14:textId="77777777" w:rsidR="0000764C" w:rsidRPr="0000764C" w:rsidRDefault="0000764C" w:rsidP="0000764C">
      <w:pPr>
        <w:ind w:right="425"/>
        <w:rPr>
          <w:rFonts w:asciiTheme="minorHAnsi" w:hAnsiTheme="minorHAnsi" w:cstheme="minorHAnsi"/>
        </w:rPr>
      </w:pPr>
    </w:p>
    <w:p w14:paraId="4B462ED6" w14:textId="77777777" w:rsidR="0000764C" w:rsidRPr="0000764C" w:rsidRDefault="0000764C" w:rsidP="0000764C">
      <w:pPr>
        <w:ind w:right="425"/>
        <w:rPr>
          <w:rFonts w:asciiTheme="minorHAnsi" w:hAnsiTheme="minorHAnsi" w:cstheme="minorHAnsi"/>
        </w:rPr>
      </w:pPr>
    </w:p>
    <w:p w14:paraId="4B462ED7" w14:textId="77777777" w:rsidR="0000764C" w:rsidRPr="0000764C" w:rsidRDefault="0000764C" w:rsidP="0000764C">
      <w:pPr>
        <w:rPr>
          <w:rFonts w:asciiTheme="minorHAnsi" w:hAnsiTheme="minorHAnsi" w:cstheme="minorHAnsi"/>
        </w:rPr>
      </w:pPr>
    </w:p>
    <w:p w14:paraId="27A80413" w14:textId="77777777" w:rsidR="00FE3A04" w:rsidRDefault="00FE3A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A87A836" w14:textId="63EE4AF5" w:rsidR="00BD1F25" w:rsidRDefault="00BD1F25" w:rsidP="00BD1F25">
      <w:pPr>
        <w:pStyle w:val="Overskrift1"/>
      </w:pPr>
      <w:bookmarkStart w:id="7" w:name="_Toc492892029"/>
      <w:r>
        <w:t xml:space="preserve">Bilag </w:t>
      </w:r>
      <w:r w:rsidR="00FB5114">
        <w:t>3</w:t>
      </w:r>
      <w:r>
        <w:t xml:space="preserve">: Skema til evaluering af </w:t>
      </w:r>
      <w:bookmarkEnd w:id="7"/>
      <w:r w:rsidR="00544C85">
        <w:t>valgarrangement</w:t>
      </w:r>
    </w:p>
    <w:p w14:paraId="0A05DF5A" w14:textId="77777777" w:rsidR="00BD1F25" w:rsidRDefault="00BD1F25" w:rsidP="00BD1F25">
      <w:pPr>
        <w:rPr>
          <w:lang w:eastAsia="en-US"/>
        </w:rPr>
      </w:pPr>
    </w:p>
    <w:p w14:paraId="47BE97DB" w14:textId="77777777" w:rsidR="00544C85" w:rsidRDefault="00FB5114" w:rsidP="00FB5114">
      <w:r>
        <w:t xml:space="preserve">I kredsbestyrelsen må I meget gerne bruge 10 min. på at svare på nedenstående spørgsmål om jeres </w:t>
      </w:r>
      <w:r w:rsidR="00812937">
        <w:t xml:space="preserve">valgarrangement og sende det til </w:t>
      </w:r>
      <w:r>
        <w:t xml:space="preserve">Lasse Højbjerg Helsted, </w:t>
      </w:r>
      <w:hyperlink r:id="rId15" w:history="1">
        <w:r>
          <w:rPr>
            <w:rStyle w:val="Hyperlink"/>
          </w:rPr>
          <w:t>lhh@lev.dk</w:t>
        </w:r>
      </w:hyperlink>
      <w:r>
        <w:t xml:space="preserve">. </w:t>
      </w:r>
    </w:p>
    <w:p w14:paraId="782E8674" w14:textId="77777777" w:rsidR="00544C85" w:rsidRDefault="00544C85" w:rsidP="00FB5114"/>
    <w:p w14:paraId="31ABBC7C" w14:textId="75D49A40" w:rsidR="00FB5114" w:rsidRDefault="00FB5114" w:rsidP="00FB5114">
      <w:r>
        <w:t xml:space="preserve">Denne vidensopsamling er vigtig i forhold til, at vi i LEV kan lære af hinandens erfaringer og samtidig bringe lokale erfaringer videre til ministre og ordførere på Christiansborg, som har en afgørende betydning i forhold til lovgivningen om beskæftigelses- og aktivitetstilbud. </w:t>
      </w:r>
    </w:p>
    <w:p w14:paraId="246AB2A5" w14:textId="77777777" w:rsidR="00FB5114" w:rsidRDefault="00FB5114" w:rsidP="00FB5114"/>
    <w:p w14:paraId="1BE4EBD9" w14:textId="77777777" w:rsidR="00544C85" w:rsidRPr="007B56D3" w:rsidRDefault="00544C85" w:rsidP="00544C85">
      <w:pPr>
        <w:rPr>
          <w:b/>
        </w:rPr>
      </w:pPr>
      <w:r>
        <w:rPr>
          <w:b/>
        </w:rPr>
        <w:t xml:space="preserve">1. </w:t>
      </w:r>
      <w:r w:rsidRPr="007B56D3">
        <w:rPr>
          <w:b/>
        </w:rPr>
        <w:t>Hvilke temaer indeholdt jeres valgarrangement?                                                                                                </w:t>
      </w:r>
    </w:p>
    <w:p w14:paraId="3838968F" w14:textId="77777777" w:rsidR="00544C85" w:rsidRDefault="00544C85" w:rsidP="00544C85">
      <w:r>
        <w:t>Beskriv:</w:t>
      </w:r>
    </w:p>
    <w:p w14:paraId="6DF4C4A9" w14:textId="77777777" w:rsidR="00544C85" w:rsidRDefault="00544C85" w:rsidP="00544C85"/>
    <w:p w14:paraId="622989FE" w14:textId="77777777" w:rsidR="00544C85" w:rsidRDefault="00544C85" w:rsidP="00544C85">
      <w:pPr>
        <w:rPr>
          <w:b/>
        </w:rPr>
      </w:pPr>
    </w:p>
    <w:p w14:paraId="6E9FC630" w14:textId="77777777" w:rsidR="00544C85" w:rsidRDefault="00544C85" w:rsidP="00544C85">
      <w:pPr>
        <w:rPr>
          <w:b/>
        </w:rPr>
      </w:pPr>
    </w:p>
    <w:p w14:paraId="02831561" w14:textId="77777777" w:rsidR="00544C85" w:rsidRDefault="00544C85" w:rsidP="00544C85">
      <w:pPr>
        <w:rPr>
          <w:b/>
        </w:rPr>
      </w:pPr>
      <w:r>
        <w:rPr>
          <w:b/>
        </w:rPr>
        <w:t xml:space="preserve">2. </w:t>
      </w:r>
      <w:r w:rsidRPr="007B56D3">
        <w:rPr>
          <w:b/>
        </w:rPr>
        <w:t xml:space="preserve">Hvem deltog i arrangementet? </w:t>
      </w:r>
    </w:p>
    <w:p w14:paraId="79D7DA1D" w14:textId="77777777" w:rsidR="00544C85" w:rsidRDefault="00544C85" w:rsidP="00544C85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544C85" w:rsidRPr="007B56D3" w14:paraId="1396D69D" w14:textId="77777777" w:rsidTr="003367C3">
        <w:tc>
          <w:tcPr>
            <w:tcW w:w="5070" w:type="dxa"/>
          </w:tcPr>
          <w:p w14:paraId="68D78D5C" w14:textId="77777777" w:rsidR="00544C85" w:rsidRPr="007B56D3" w:rsidRDefault="00544C85" w:rsidP="003367C3">
            <w:pPr>
              <w:jc w:val="center"/>
              <w:rPr>
                <w:b/>
              </w:rPr>
            </w:pPr>
            <w:r w:rsidRPr="007B56D3">
              <w:rPr>
                <w:b/>
              </w:rPr>
              <w:t>Deltagere</w:t>
            </w:r>
          </w:p>
        </w:tc>
        <w:tc>
          <w:tcPr>
            <w:tcW w:w="4784" w:type="dxa"/>
          </w:tcPr>
          <w:p w14:paraId="3056F8E3" w14:textId="77777777" w:rsidR="00544C85" w:rsidRPr="007B56D3" w:rsidRDefault="00544C85" w:rsidP="003367C3">
            <w:pPr>
              <w:jc w:val="center"/>
              <w:rPr>
                <w:b/>
              </w:rPr>
            </w:pPr>
            <w:r w:rsidRPr="007B56D3">
              <w:rPr>
                <w:b/>
              </w:rPr>
              <w:t>Sæt kryds</w:t>
            </w:r>
            <w:r>
              <w:rPr>
                <w:b/>
              </w:rPr>
              <w:t xml:space="preserve"> </w:t>
            </w:r>
          </w:p>
        </w:tc>
      </w:tr>
      <w:tr w:rsidR="00544C85" w:rsidRPr="007B56D3" w14:paraId="28A8E94B" w14:textId="77777777" w:rsidTr="003367C3">
        <w:tc>
          <w:tcPr>
            <w:tcW w:w="5070" w:type="dxa"/>
          </w:tcPr>
          <w:p w14:paraId="1CB3F6B7" w14:textId="77777777" w:rsidR="00544C85" w:rsidRPr="007B56D3" w:rsidRDefault="00544C85" w:rsidP="003367C3">
            <w:pPr>
              <w:jc w:val="center"/>
            </w:pPr>
            <w:r w:rsidRPr="007B56D3">
              <w:t xml:space="preserve">Kommunalpolitikere (angiv </w:t>
            </w:r>
            <w:r>
              <w:t xml:space="preserve">gerne </w:t>
            </w:r>
            <w:r w:rsidRPr="007B56D3">
              <w:t>parti)</w:t>
            </w:r>
          </w:p>
        </w:tc>
        <w:tc>
          <w:tcPr>
            <w:tcW w:w="4784" w:type="dxa"/>
          </w:tcPr>
          <w:p w14:paraId="3F0C8E5E" w14:textId="77777777" w:rsidR="00544C85" w:rsidRDefault="00544C85" w:rsidP="003367C3"/>
          <w:p w14:paraId="5FBE755A" w14:textId="77777777" w:rsidR="00544C85" w:rsidRPr="007B56D3" w:rsidRDefault="00544C85" w:rsidP="003367C3"/>
        </w:tc>
      </w:tr>
      <w:tr w:rsidR="00544C85" w:rsidRPr="007B56D3" w14:paraId="717186D0" w14:textId="77777777" w:rsidTr="003367C3">
        <w:tc>
          <w:tcPr>
            <w:tcW w:w="5070" w:type="dxa"/>
          </w:tcPr>
          <w:p w14:paraId="730AB5CA" w14:textId="77777777" w:rsidR="00544C85" w:rsidRPr="007B56D3" w:rsidRDefault="00544C85" w:rsidP="003367C3">
            <w:pPr>
              <w:jc w:val="center"/>
            </w:pPr>
            <w:r w:rsidRPr="007B56D3">
              <w:t>Kommunale embedsmænd</w:t>
            </w:r>
          </w:p>
        </w:tc>
        <w:tc>
          <w:tcPr>
            <w:tcW w:w="4784" w:type="dxa"/>
          </w:tcPr>
          <w:p w14:paraId="7CECF486" w14:textId="77777777" w:rsidR="00544C85" w:rsidRDefault="00544C85" w:rsidP="003367C3"/>
          <w:p w14:paraId="296DB97C" w14:textId="77777777" w:rsidR="00544C85" w:rsidRPr="007B56D3" w:rsidRDefault="00544C85" w:rsidP="003367C3"/>
        </w:tc>
      </w:tr>
      <w:tr w:rsidR="00544C85" w:rsidRPr="007B56D3" w14:paraId="7DB1D8A1" w14:textId="77777777" w:rsidTr="003367C3">
        <w:tc>
          <w:tcPr>
            <w:tcW w:w="5070" w:type="dxa"/>
          </w:tcPr>
          <w:p w14:paraId="2B4DBF51" w14:textId="77777777" w:rsidR="00544C85" w:rsidRDefault="00544C85" w:rsidP="003367C3">
            <w:pPr>
              <w:jc w:val="center"/>
            </w:pPr>
            <w:r w:rsidRPr="007B56D3">
              <w:t>Kredsmedlemmer</w:t>
            </w:r>
          </w:p>
          <w:p w14:paraId="60B153AD" w14:textId="77777777" w:rsidR="00544C85" w:rsidRPr="007B56D3" w:rsidRDefault="00544C85" w:rsidP="003367C3">
            <w:pPr>
              <w:jc w:val="center"/>
            </w:pPr>
          </w:p>
        </w:tc>
        <w:tc>
          <w:tcPr>
            <w:tcW w:w="4784" w:type="dxa"/>
          </w:tcPr>
          <w:p w14:paraId="0DE3F81B" w14:textId="77777777" w:rsidR="00544C85" w:rsidRPr="007B56D3" w:rsidRDefault="00544C85" w:rsidP="003367C3"/>
        </w:tc>
      </w:tr>
      <w:tr w:rsidR="00544C85" w:rsidRPr="007B56D3" w14:paraId="291294F0" w14:textId="77777777" w:rsidTr="003367C3">
        <w:tc>
          <w:tcPr>
            <w:tcW w:w="5070" w:type="dxa"/>
          </w:tcPr>
          <w:p w14:paraId="2AD09ADD" w14:textId="77777777" w:rsidR="00544C85" w:rsidRDefault="00544C85" w:rsidP="003367C3">
            <w:pPr>
              <w:jc w:val="center"/>
            </w:pPr>
            <w:r w:rsidRPr="007B56D3">
              <w:t>Faglig oplægsholder eller andre fagpersoner</w:t>
            </w:r>
          </w:p>
          <w:p w14:paraId="1FD1EC39" w14:textId="77777777" w:rsidR="00544C85" w:rsidRPr="007B56D3" w:rsidRDefault="00544C85" w:rsidP="003367C3">
            <w:pPr>
              <w:jc w:val="center"/>
            </w:pPr>
          </w:p>
        </w:tc>
        <w:tc>
          <w:tcPr>
            <w:tcW w:w="4784" w:type="dxa"/>
          </w:tcPr>
          <w:p w14:paraId="53601BAD" w14:textId="77777777" w:rsidR="00544C85" w:rsidRPr="007B56D3" w:rsidRDefault="00544C85" w:rsidP="003367C3"/>
        </w:tc>
      </w:tr>
      <w:tr w:rsidR="00544C85" w:rsidRPr="007B56D3" w14:paraId="27908603" w14:textId="77777777" w:rsidTr="003367C3">
        <w:tc>
          <w:tcPr>
            <w:tcW w:w="5070" w:type="dxa"/>
          </w:tcPr>
          <w:p w14:paraId="48E893E7" w14:textId="77777777" w:rsidR="00544C85" w:rsidRPr="007B56D3" w:rsidRDefault="00544C85" w:rsidP="003367C3">
            <w:pPr>
              <w:jc w:val="center"/>
            </w:pPr>
            <w:r>
              <w:t>Andre organisationer (angiv gerne hvilke)</w:t>
            </w:r>
          </w:p>
        </w:tc>
        <w:tc>
          <w:tcPr>
            <w:tcW w:w="4784" w:type="dxa"/>
          </w:tcPr>
          <w:p w14:paraId="1D7EE128" w14:textId="77777777" w:rsidR="00544C85" w:rsidRPr="007B56D3" w:rsidRDefault="00544C85" w:rsidP="003367C3"/>
        </w:tc>
      </w:tr>
      <w:tr w:rsidR="00544C85" w:rsidRPr="007B56D3" w14:paraId="7DE324E3" w14:textId="77777777" w:rsidTr="003367C3">
        <w:tc>
          <w:tcPr>
            <w:tcW w:w="5070" w:type="dxa"/>
          </w:tcPr>
          <w:p w14:paraId="6E71E9B1" w14:textId="77777777" w:rsidR="00544C85" w:rsidRPr="007B56D3" w:rsidRDefault="00544C85" w:rsidP="003367C3">
            <w:pPr>
              <w:jc w:val="center"/>
            </w:pPr>
            <w:r w:rsidRPr="007B56D3">
              <w:t xml:space="preserve">Andre personer </w:t>
            </w:r>
          </w:p>
        </w:tc>
        <w:tc>
          <w:tcPr>
            <w:tcW w:w="4784" w:type="dxa"/>
          </w:tcPr>
          <w:p w14:paraId="231F2BE1" w14:textId="77777777" w:rsidR="00544C85" w:rsidRPr="007B56D3" w:rsidRDefault="00544C85" w:rsidP="003367C3"/>
        </w:tc>
      </w:tr>
    </w:tbl>
    <w:p w14:paraId="0E0B039E" w14:textId="77777777" w:rsidR="00544C85" w:rsidRDefault="00544C85" w:rsidP="00544C85"/>
    <w:p w14:paraId="5AE9D4AC" w14:textId="77777777" w:rsidR="00544C85" w:rsidRDefault="00544C85" w:rsidP="00544C85">
      <w:pPr>
        <w:rPr>
          <w:b/>
        </w:rPr>
      </w:pPr>
    </w:p>
    <w:p w14:paraId="57966E48" w14:textId="77777777" w:rsidR="00544C85" w:rsidRDefault="00544C85" w:rsidP="00544C85">
      <w:pPr>
        <w:rPr>
          <w:b/>
        </w:rPr>
      </w:pPr>
      <w:r>
        <w:rPr>
          <w:b/>
        </w:rPr>
        <w:t xml:space="preserve">3. Oplevede I, at der var en god debat med </w:t>
      </w:r>
      <w:r w:rsidRPr="007B56D3">
        <w:rPr>
          <w:b/>
        </w:rPr>
        <w:t>politikerne</w:t>
      </w:r>
      <w:r>
        <w:rPr>
          <w:b/>
        </w:rPr>
        <w:t>?</w:t>
      </w:r>
    </w:p>
    <w:p w14:paraId="4111AE9A" w14:textId="77777777" w:rsidR="00544C85" w:rsidRDefault="00544C85" w:rsidP="00544C85"/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5122"/>
        <w:gridCol w:w="4732"/>
      </w:tblGrid>
      <w:tr w:rsidR="00544C85" w:rsidRPr="007B56D3" w14:paraId="47FB9D57" w14:textId="77777777" w:rsidTr="003367C3">
        <w:trPr>
          <w:jc w:val="center"/>
        </w:trPr>
        <w:tc>
          <w:tcPr>
            <w:tcW w:w="5122" w:type="dxa"/>
          </w:tcPr>
          <w:p w14:paraId="5E6419BE" w14:textId="77777777" w:rsidR="00544C85" w:rsidRPr="007B56D3" w:rsidRDefault="00544C85" w:rsidP="003367C3">
            <w:pPr>
              <w:jc w:val="center"/>
              <w:rPr>
                <w:b/>
              </w:rPr>
            </w:pPr>
            <w:r w:rsidRPr="007B56D3">
              <w:rPr>
                <w:b/>
              </w:rPr>
              <w:t>Ja/nej</w:t>
            </w:r>
          </w:p>
        </w:tc>
        <w:tc>
          <w:tcPr>
            <w:tcW w:w="4732" w:type="dxa"/>
          </w:tcPr>
          <w:p w14:paraId="413C7905" w14:textId="77777777" w:rsidR="00544C85" w:rsidRPr="007B56D3" w:rsidRDefault="00544C85" w:rsidP="003367C3">
            <w:pPr>
              <w:jc w:val="center"/>
              <w:rPr>
                <w:b/>
              </w:rPr>
            </w:pPr>
            <w:r w:rsidRPr="007B56D3">
              <w:rPr>
                <w:b/>
              </w:rPr>
              <w:t>Beskrivelse</w:t>
            </w:r>
          </w:p>
        </w:tc>
      </w:tr>
      <w:tr w:rsidR="00544C85" w:rsidRPr="007B56D3" w14:paraId="173E422E" w14:textId="77777777" w:rsidTr="003367C3">
        <w:trPr>
          <w:jc w:val="center"/>
        </w:trPr>
        <w:tc>
          <w:tcPr>
            <w:tcW w:w="5122" w:type="dxa"/>
          </w:tcPr>
          <w:p w14:paraId="1ACFFB5C" w14:textId="77777777" w:rsidR="00544C85" w:rsidRDefault="00544C85" w:rsidP="003367C3">
            <w:pPr>
              <w:jc w:val="center"/>
            </w:pPr>
            <w:r w:rsidRPr="007B56D3">
              <w:t xml:space="preserve">Hvis ja, </w:t>
            </w:r>
            <w:r>
              <w:t>hvorfor var debatten med politikerne god? B</w:t>
            </w:r>
            <w:r w:rsidRPr="007B56D3">
              <w:t>eskriv:</w:t>
            </w:r>
          </w:p>
          <w:p w14:paraId="37EAA95A" w14:textId="77777777" w:rsidR="00544C85" w:rsidRPr="007B56D3" w:rsidRDefault="00544C85" w:rsidP="003367C3">
            <w:pPr>
              <w:jc w:val="center"/>
            </w:pPr>
          </w:p>
        </w:tc>
        <w:tc>
          <w:tcPr>
            <w:tcW w:w="4732" w:type="dxa"/>
          </w:tcPr>
          <w:p w14:paraId="406FACA0" w14:textId="77777777" w:rsidR="00544C85" w:rsidRPr="007B56D3" w:rsidRDefault="00544C85" w:rsidP="003367C3"/>
        </w:tc>
      </w:tr>
      <w:tr w:rsidR="00544C85" w:rsidRPr="007B56D3" w14:paraId="2C2749E4" w14:textId="77777777" w:rsidTr="003367C3">
        <w:trPr>
          <w:jc w:val="center"/>
        </w:trPr>
        <w:tc>
          <w:tcPr>
            <w:tcW w:w="5122" w:type="dxa"/>
          </w:tcPr>
          <w:p w14:paraId="4A7DA033" w14:textId="77777777" w:rsidR="00544C85" w:rsidRDefault="00544C85" w:rsidP="003367C3">
            <w:pPr>
              <w:jc w:val="center"/>
            </w:pPr>
            <w:r w:rsidRPr="007B56D3">
              <w:t xml:space="preserve">Hvis nej, </w:t>
            </w:r>
            <w:r>
              <w:t xml:space="preserve">hvorfor var debatten med politikerne ikke god? </w:t>
            </w:r>
          </w:p>
          <w:p w14:paraId="507794ED" w14:textId="77777777" w:rsidR="00544C85" w:rsidRDefault="00544C85" w:rsidP="003367C3">
            <w:pPr>
              <w:jc w:val="center"/>
            </w:pPr>
            <w:r>
              <w:t>B</w:t>
            </w:r>
            <w:r w:rsidRPr="007B56D3">
              <w:t>eskriv:</w:t>
            </w:r>
          </w:p>
          <w:p w14:paraId="16991E1E" w14:textId="77777777" w:rsidR="00544C85" w:rsidRPr="007B56D3" w:rsidRDefault="00544C85" w:rsidP="003367C3">
            <w:pPr>
              <w:jc w:val="center"/>
            </w:pPr>
          </w:p>
        </w:tc>
        <w:tc>
          <w:tcPr>
            <w:tcW w:w="4732" w:type="dxa"/>
          </w:tcPr>
          <w:p w14:paraId="0B252C75" w14:textId="77777777" w:rsidR="00544C85" w:rsidRPr="007B56D3" w:rsidRDefault="00544C85" w:rsidP="003367C3"/>
        </w:tc>
      </w:tr>
    </w:tbl>
    <w:p w14:paraId="7A4A6AF1" w14:textId="77777777" w:rsidR="00544C85" w:rsidRDefault="00544C85" w:rsidP="00544C85">
      <w:pPr>
        <w:pStyle w:val="Listeafsnit"/>
      </w:pPr>
    </w:p>
    <w:p w14:paraId="13F5ABD2" w14:textId="77777777" w:rsidR="00544C85" w:rsidRDefault="00544C85" w:rsidP="00544C85">
      <w:pPr>
        <w:rPr>
          <w:b/>
          <w:sz w:val="24"/>
        </w:rPr>
      </w:pPr>
      <w:r w:rsidRPr="007B56D3">
        <w:rPr>
          <w:b/>
          <w:sz w:val="24"/>
        </w:rPr>
        <w:t>4. Har I gode ideer til, hvordan sådant et arrangement kan og bør gennemføres i fremtiden?</w:t>
      </w:r>
    </w:p>
    <w:p w14:paraId="52CD4BF6" w14:textId="77777777" w:rsidR="00544C85" w:rsidRDefault="00544C85" w:rsidP="00544C85">
      <w:pPr>
        <w:rPr>
          <w:b/>
          <w:sz w:val="24"/>
        </w:rPr>
      </w:pPr>
    </w:p>
    <w:p w14:paraId="28E810CF" w14:textId="77777777" w:rsidR="00544C85" w:rsidRPr="007B56D3" w:rsidRDefault="00544C85" w:rsidP="00544C85">
      <w:pPr>
        <w:rPr>
          <w:sz w:val="24"/>
        </w:rPr>
      </w:pPr>
      <w:r w:rsidRPr="007B56D3">
        <w:rPr>
          <w:sz w:val="24"/>
        </w:rPr>
        <w:t>Beskriv:</w:t>
      </w:r>
    </w:p>
    <w:p w14:paraId="69D99303" w14:textId="77777777" w:rsidR="00544C85" w:rsidRDefault="00544C85" w:rsidP="00544C85"/>
    <w:p w14:paraId="5AD58E08" w14:textId="77777777" w:rsidR="00FB5114" w:rsidRDefault="00FB5114" w:rsidP="00FB5114"/>
    <w:p w14:paraId="1BD6FAF1" w14:textId="77777777" w:rsidR="00FB5114" w:rsidRDefault="00FB5114" w:rsidP="00BD1F25">
      <w:pPr>
        <w:rPr>
          <w:lang w:eastAsia="en-US"/>
        </w:rPr>
      </w:pPr>
    </w:p>
    <w:p w14:paraId="2165BB01" w14:textId="77777777" w:rsidR="00FB5114" w:rsidRDefault="00FB5114" w:rsidP="00BD1F25">
      <w:pPr>
        <w:rPr>
          <w:lang w:eastAsia="en-US"/>
        </w:rPr>
      </w:pPr>
    </w:p>
    <w:p w14:paraId="1E5623BD" w14:textId="77777777" w:rsidR="00BD1F25" w:rsidRPr="00BD1F25" w:rsidRDefault="00BD1F25" w:rsidP="00BD1F25">
      <w:pPr>
        <w:rPr>
          <w:b/>
          <w:lang w:eastAsia="en-US"/>
        </w:rPr>
      </w:pPr>
    </w:p>
    <w:sectPr w:rsidR="00BD1F25" w:rsidRPr="00BD1F25" w:rsidSect="000C1990">
      <w:footerReference w:type="default" r:id="rId16"/>
      <w:headerReference w:type="first" r:id="rId17"/>
      <w:footerReference w:type="first" r:id="rId18"/>
      <w:pgSz w:w="11906" w:h="16838"/>
      <w:pgMar w:top="1702" w:right="1133" w:bottom="1701" w:left="1134" w:header="709" w:footer="709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62EE1" w14:textId="77777777" w:rsidR="00D75CDA" w:rsidRDefault="00D75CDA" w:rsidP="00F55202">
      <w:r>
        <w:separator/>
      </w:r>
    </w:p>
  </w:endnote>
  <w:endnote w:type="continuationSeparator" w:id="0">
    <w:p w14:paraId="4B462EE2" w14:textId="77777777" w:rsidR="00D75CDA" w:rsidRDefault="00D75CDA" w:rsidP="00F5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62EE3" w14:textId="77777777" w:rsidR="009D4821" w:rsidRDefault="002371A4">
    <w:pPr>
      <w:pStyle w:val="Sidefod"/>
    </w:pPr>
    <w:r>
      <w:rPr>
        <w:noProof/>
      </w:rPr>
      <w:drawing>
        <wp:anchor distT="0" distB="0" distL="114300" distR="114300" simplePos="0" relativeHeight="251670016" behindDoc="1" locked="0" layoutInCell="1" allowOverlap="1" wp14:anchorId="4B462EE6" wp14:editId="4B462EE7">
          <wp:simplePos x="0" y="0"/>
          <wp:positionH relativeFrom="page">
            <wp:posOffset>0</wp:posOffset>
          </wp:positionH>
          <wp:positionV relativeFrom="page">
            <wp:posOffset>10330180</wp:posOffset>
          </wp:positionV>
          <wp:extent cx="7562850" cy="361950"/>
          <wp:effectExtent l="19050" t="0" r="0" b="0"/>
          <wp:wrapNone/>
          <wp:docPr id="11" name="Billede 11" descr="B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62EE5" w14:textId="77777777" w:rsidR="009D4821" w:rsidRDefault="002371A4">
    <w:pPr>
      <w:pStyle w:val="Sidefod"/>
    </w:pPr>
    <w:r>
      <w:rPr>
        <w:noProof/>
      </w:rPr>
      <w:drawing>
        <wp:anchor distT="0" distB="0" distL="114300" distR="114300" simplePos="0" relativeHeight="251664896" behindDoc="1" locked="0" layoutInCell="1" allowOverlap="1" wp14:anchorId="4B462EE8" wp14:editId="4B462EE9">
          <wp:simplePos x="0" y="0"/>
          <wp:positionH relativeFrom="page">
            <wp:posOffset>0</wp:posOffset>
          </wp:positionH>
          <wp:positionV relativeFrom="page">
            <wp:posOffset>10330180</wp:posOffset>
          </wp:positionV>
          <wp:extent cx="7562850" cy="361950"/>
          <wp:effectExtent l="19050" t="0" r="0" b="0"/>
          <wp:wrapNone/>
          <wp:docPr id="9" name="Billede 9" descr="B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62EDF" w14:textId="77777777" w:rsidR="00D75CDA" w:rsidRDefault="00D75CDA" w:rsidP="00F55202">
      <w:r>
        <w:separator/>
      </w:r>
    </w:p>
  </w:footnote>
  <w:footnote w:type="continuationSeparator" w:id="0">
    <w:p w14:paraId="4B462EE0" w14:textId="77777777" w:rsidR="00D75CDA" w:rsidRDefault="00D75CDA" w:rsidP="00F55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62EE4" w14:textId="77777777" w:rsidR="009D4821" w:rsidRDefault="009D4821">
    <w:pPr>
      <w:pStyle w:val="Sidehove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154"/>
    <w:multiLevelType w:val="hybridMultilevel"/>
    <w:tmpl w:val="33886C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F7896"/>
    <w:multiLevelType w:val="hybridMultilevel"/>
    <w:tmpl w:val="B680003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5B1F26"/>
    <w:multiLevelType w:val="hybridMultilevel"/>
    <w:tmpl w:val="339C69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E2F70"/>
    <w:multiLevelType w:val="hybridMultilevel"/>
    <w:tmpl w:val="1534C3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A0F68"/>
    <w:multiLevelType w:val="hybridMultilevel"/>
    <w:tmpl w:val="7C4274D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7E0A93"/>
    <w:multiLevelType w:val="hybridMultilevel"/>
    <w:tmpl w:val="D88034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D6DDC"/>
    <w:multiLevelType w:val="hybridMultilevel"/>
    <w:tmpl w:val="AA002C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77960"/>
    <w:multiLevelType w:val="hybridMultilevel"/>
    <w:tmpl w:val="AE2C5F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5140A"/>
    <w:multiLevelType w:val="hybridMultilevel"/>
    <w:tmpl w:val="DFF420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C34E7"/>
    <w:multiLevelType w:val="hybridMultilevel"/>
    <w:tmpl w:val="903CC1E0"/>
    <w:lvl w:ilvl="0" w:tplc="AA285A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86414"/>
    <w:multiLevelType w:val="hybridMultilevel"/>
    <w:tmpl w:val="40F6B0C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AD31C8"/>
    <w:multiLevelType w:val="hybridMultilevel"/>
    <w:tmpl w:val="182233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C2E0F"/>
    <w:multiLevelType w:val="hybridMultilevel"/>
    <w:tmpl w:val="C51A0E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33C75"/>
    <w:multiLevelType w:val="hybridMultilevel"/>
    <w:tmpl w:val="32E273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E166B"/>
    <w:multiLevelType w:val="hybridMultilevel"/>
    <w:tmpl w:val="8B92022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EC711B"/>
    <w:multiLevelType w:val="hybridMultilevel"/>
    <w:tmpl w:val="DFB6DD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E6D0F"/>
    <w:multiLevelType w:val="hybridMultilevel"/>
    <w:tmpl w:val="32DA2B9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2A732A"/>
    <w:multiLevelType w:val="hybridMultilevel"/>
    <w:tmpl w:val="378AF2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44A82"/>
    <w:multiLevelType w:val="hybridMultilevel"/>
    <w:tmpl w:val="4AE499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2F588A"/>
    <w:multiLevelType w:val="hybridMultilevel"/>
    <w:tmpl w:val="DFA207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4B6090"/>
    <w:multiLevelType w:val="hybridMultilevel"/>
    <w:tmpl w:val="9B0CA93E"/>
    <w:lvl w:ilvl="0" w:tplc="AA285A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FFB"/>
    <w:multiLevelType w:val="hybridMultilevel"/>
    <w:tmpl w:val="6D6A1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00F8F"/>
    <w:multiLevelType w:val="hybridMultilevel"/>
    <w:tmpl w:val="199E46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23211B"/>
    <w:multiLevelType w:val="hybridMultilevel"/>
    <w:tmpl w:val="5F189B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D6861"/>
    <w:multiLevelType w:val="hybridMultilevel"/>
    <w:tmpl w:val="27D2E7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C6C2A"/>
    <w:multiLevelType w:val="hybridMultilevel"/>
    <w:tmpl w:val="AEC696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20"/>
  </w:num>
  <w:num w:numId="5">
    <w:abstractNumId w:val="22"/>
  </w:num>
  <w:num w:numId="6">
    <w:abstractNumId w:val="11"/>
  </w:num>
  <w:num w:numId="7">
    <w:abstractNumId w:val="6"/>
  </w:num>
  <w:num w:numId="8">
    <w:abstractNumId w:val="0"/>
  </w:num>
  <w:num w:numId="9">
    <w:abstractNumId w:val="15"/>
  </w:num>
  <w:num w:numId="10">
    <w:abstractNumId w:val="8"/>
  </w:num>
  <w:num w:numId="11">
    <w:abstractNumId w:val="23"/>
  </w:num>
  <w:num w:numId="12">
    <w:abstractNumId w:val="17"/>
  </w:num>
  <w:num w:numId="13">
    <w:abstractNumId w:val="19"/>
  </w:num>
  <w:num w:numId="14">
    <w:abstractNumId w:val="3"/>
  </w:num>
  <w:num w:numId="15">
    <w:abstractNumId w:val="7"/>
  </w:num>
  <w:num w:numId="16">
    <w:abstractNumId w:val="2"/>
  </w:num>
  <w:num w:numId="17">
    <w:abstractNumId w:val="24"/>
  </w:num>
  <w:num w:numId="18">
    <w:abstractNumId w:val="25"/>
  </w:num>
  <w:num w:numId="19">
    <w:abstractNumId w:val="21"/>
  </w:num>
  <w:num w:numId="20">
    <w:abstractNumId w:val="5"/>
  </w:num>
  <w:num w:numId="21">
    <w:abstractNumId w:val="1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4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90"/>
    <w:rsid w:val="0000764C"/>
    <w:rsid w:val="000B4CA7"/>
    <w:rsid w:val="000C1990"/>
    <w:rsid w:val="000D407E"/>
    <w:rsid w:val="000E4175"/>
    <w:rsid w:val="001F6E46"/>
    <w:rsid w:val="002371A4"/>
    <w:rsid w:val="00270F15"/>
    <w:rsid w:val="0028278F"/>
    <w:rsid w:val="004110EF"/>
    <w:rsid w:val="004B3FC7"/>
    <w:rsid w:val="004C3799"/>
    <w:rsid w:val="004D23F2"/>
    <w:rsid w:val="004D7580"/>
    <w:rsid w:val="00513740"/>
    <w:rsid w:val="00544C85"/>
    <w:rsid w:val="006571EB"/>
    <w:rsid w:val="00715943"/>
    <w:rsid w:val="007361C3"/>
    <w:rsid w:val="007748CF"/>
    <w:rsid w:val="007B77DF"/>
    <w:rsid w:val="0080716D"/>
    <w:rsid w:val="00812937"/>
    <w:rsid w:val="008327F6"/>
    <w:rsid w:val="00911055"/>
    <w:rsid w:val="00911CE7"/>
    <w:rsid w:val="00922482"/>
    <w:rsid w:val="009D4821"/>
    <w:rsid w:val="00A462AC"/>
    <w:rsid w:val="00A6216C"/>
    <w:rsid w:val="00B20396"/>
    <w:rsid w:val="00B55615"/>
    <w:rsid w:val="00B6555A"/>
    <w:rsid w:val="00BD1F25"/>
    <w:rsid w:val="00CF5483"/>
    <w:rsid w:val="00D073F1"/>
    <w:rsid w:val="00D34090"/>
    <w:rsid w:val="00D50AB7"/>
    <w:rsid w:val="00D51968"/>
    <w:rsid w:val="00D560FD"/>
    <w:rsid w:val="00D75CDA"/>
    <w:rsid w:val="00DE5089"/>
    <w:rsid w:val="00E028C1"/>
    <w:rsid w:val="00EA562E"/>
    <w:rsid w:val="00F84F7E"/>
    <w:rsid w:val="00FA7744"/>
    <w:rsid w:val="00FB5114"/>
    <w:rsid w:val="00FC1A89"/>
    <w:rsid w:val="00FE3A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B462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</w:latentStyles>
  <w:style w:type="paragraph" w:default="1" w:styleId="Normal">
    <w:name w:val="Normal"/>
    <w:qFormat/>
    <w:rsid w:val="001C5F1C"/>
    <w:rPr>
      <w:rFonts w:ascii="Trebuchet MS" w:hAnsi="Trebuchet MS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076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0764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143D7"/>
    <w:pPr>
      <w:tabs>
        <w:tab w:val="center" w:pos="4819"/>
        <w:tab w:val="right" w:pos="9638"/>
      </w:tabs>
    </w:pPr>
  </w:style>
  <w:style w:type="paragraph" w:styleId="Afsenderadresse">
    <w:name w:val="envelope return"/>
    <w:basedOn w:val="Normal"/>
    <w:uiPriority w:val="99"/>
    <w:unhideWhenUsed/>
    <w:rsid w:val="00AD46ED"/>
    <w:pPr>
      <w:spacing w:line="200" w:lineRule="exact"/>
    </w:pPr>
    <w:rPr>
      <w:color w:val="224385"/>
      <w:sz w:val="15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0143D7"/>
    <w:rPr>
      <w:rFonts w:ascii="Trebuchet MS" w:hAnsi="Trebuchet MS"/>
      <w:sz w:val="22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143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143D7"/>
    <w:rPr>
      <w:rFonts w:ascii="Trebuchet MS" w:hAnsi="Trebuchet MS"/>
      <w:sz w:val="22"/>
      <w:szCs w:val="24"/>
    </w:rPr>
  </w:style>
  <w:style w:type="character" w:customStyle="1" w:styleId="AfsenderBold">
    <w:name w:val="Afsender Bold"/>
    <w:rsid w:val="00AD46ED"/>
  </w:style>
  <w:style w:type="character" w:customStyle="1" w:styleId="Overskrift1Tegn">
    <w:name w:val="Overskrift 1 Tegn"/>
    <w:basedOn w:val="Standardskrifttypeiafsnit"/>
    <w:link w:val="Overskrift1"/>
    <w:uiPriority w:val="9"/>
    <w:rsid w:val="0000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0764C"/>
    <w:rPr>
      <w:rFonts w:asciiTheme="majorHAnsi" w:eastAsiaTheme="majorEastAsia" w:hAnsiTheme="majorHAnsi" w:cstheme="majorBidi"/>
      <w:b/>
      <w:bCs/>
      <w:color w:val="1F497D" w:themeColor="text2"/>
      <w:sz w:val="26"/>
      <w:szCs w:val="26"/>
      <w:lang w:eastAsia="en-US"/>
    </w:rPr>
  </w:style>
  <w:style w:type="table" w:styleId="Tabel-Gitter">
    <w:name w:val="Table Grid"/>
    <w:basedOn w:val="Tabel-Normal"/>
    <w:uiPriority w:val="59"/>
    <w:rsid w:val="000076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0764C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0076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0764C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0764C"/>
    <w:pPr>
      <w:spacing w:after="10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0764C"/>
    <w:pPr>
      <w:spacing w:after="100" w:line="276" w:lineRule="auto"/>
      <w:ind w:left="22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00764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0764C"/>
    <w:rPr>
      <w:rFonts w:ascii="Tahoma" w:hAnsi="Tahoma" w:cs="Tahoma"/>
      <w:sz w:val="16"/>
      <w:szCs w:val="16"/>
    </w:rPr>
  </w:style>
  <w:style w:type="character" w:styleId="Kraftighenvisning">
    <w:name w:val="Intense Reference"/>
    <w:basedOn w:val="Standardskrifttypeiafsnit"/>
    <w:qFormat/>
    <w:rsid w:val="0080716D"/>
    <w:rPr>
      <w:b/>
      <w:bCs/>
      <w:smallCaps/>
      <w:color w:val="C0504D" w:themeColor="accent2"/>
      <w:spacing w:val="5"/>
      <w:u w:val="single"/>
    </w:rPr>
  </w:style>
  <w:style w:type="character" w:styleId="Kraftigfremhvning">
    <w:name w:val="Intense Emphasis"/>
    <w:basedOn w:val="Standardskrifttypeiafsnit"/>
    <w:qFormat/>
    <w:rsid w:val="0080716D"/>
    <w:rPr>
      <w:rFonts w:asciiTheme="minorHAnsi" w:hAnsiTheme="minorHAnsi"/>
      <w:b/>
      <w:bCs/>
      <w:i w:val="0"/>
      <w:iCs/>
      <w:color w:val="1F497D" w:themeColor="text2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</w:latentStyles>
  <w:style w:type="paragraph" w:default="1" w:styleId="Normal">
    <w:name w:val="Normal"/>
    <w:qFormat/>
    <w:rsid w:val="001C5F1C"/>
    <w:rPr>
      <w:rFonts w:ascii="Trebuchet MS" w:hAnsi="Trebuchet MS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076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0764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143D7"/>
    <w:pPr>
      <w:tabs>
        <w:tab w:val="center" w:pos="4819"/>
        <w:tab w:val="right" w:pos="9638"/>
      </w:tabs>
    </w:pPr>
  </w:style>
  <w:style w:type="paragraph" w:styleId="Afsenderadresse">
    <w:name w:val="envelope return"/>
    <w:basedOn w:val="Normal"/>
    <w:uiPriority w:val="99"/>
    <w:unhideWhenUsed/>
    <w:rsid w:val="00AD46ED"/>
    <w:pPr>
      <w:spacing w:line="200" w:lineRule="exact"/>
    </w:pPr>
    <w:rPr>
      <w:color w:val="224385"/>
      <w:sz w:val="15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0143D7"/>
    <w:rPr>
      <w:rFonts w:ascii="Trebuchet MS" w:hAnsi="Trebuchet MS"/>
      <w:sz w:val="22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143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143D7"/>
    <w:rPr>
      <w:rFonts w:ascii="Trebuchet MS" w:hAnsi="Trebuchet MS"/>
      <w:sz w:val="22"/>
      <w:szCs w:val="24"/>
    </w:rPr>
  </w:style>
  <w:style w:type="character" w:customStyle="1" w:styleId="AfsenderBold">
    <w:name w:val="Afsender Bold"/>
    <w:rsid w:val="00AD46ED"/>
  </w:style>
  <w:style w:type="character" w:customStyle="1" w:styleId="Overskrift1Tegn">
    <w:name w:val="Overskrift 1 Tegn"/>
    <w:basedOn w:val="Standardskrifttypeiafsnit"/>
    <w:link w:val="Overskrift1"/>
    <w:uiPriority w:val="9"/>
    <w:rsid w:val="0000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0764C"/>
    <w:rPr>
      <w:rFonts w:asciiTheme="majorHAnsi" w:eastAsiaTheme="majorEastAsia" w:hAnsiTheme="majorHAnsi" w:cstheme="majorBidi"/>
      <w:b/>
      <w:bCs/>
      <w:color w:val="1F497D" w:themeColor="text2"/>
      <w:sz w:val="26"/>
      <w:szCs w:val="26"/>
      <w:lang w:eastAsia="en-US"/>
    </w:rPr>
  </w:style>
  <w:style w:type="table" w:styleId="Tabel-Gitter">
    <w:name w:val="Table Grid"/>
    <w:basedOn w:val="Tabel-Normal"/>
    <w:uiPriority w:val="59"/>
    <w:rsid w:val="000076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0764C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0076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0764C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0764C"/>
    <w:pPr>
      <w:spacing w:after="10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0764C"/>
    <w:pPr>
      <w:spacing w:after="100" w:line="276" w:lineRule="auto"/>
      <w:ind w:left="22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00764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0764C"/>
    <w:rPr>
      <w:rFonts w:ascii="Tahoma" w:hAnsi="Tahoma" w:cs="Tahoma"/>
      <w:sz w:val="16"/>
      <w:szCs w:val="16"/>
    </w:rPr>
  </w:style>
  <w:style w:type="character" w:styleId="Kraftighenvisning">
    <w:name w:val="Intense Reference"/>
    <w:basedOn w:val="Standardskrifttypeiafsnit"/>
    <w:qFormat/>
    <w:rsid w:val="0080716D"/>
    <w:rPr>
      <w:b/>
      <w:bCs/>
      <w:smallCaps/>
      <w:color w:val="C0504D" w:themeColor="accent2"/>
      <w:spacing w:val="5"/>
      <w:u w:val="single"/>
    </w:rPr>
  </w:style>
  <w:style w:type="character" w:styleId="Kraftigfremhvning">
    <w:name w:val="Intense Emphasis"/>
    <w:basedOn w:val="Standardskrifttypeiafsnit"/>
    <w:qFormat/>
    <w:rsid w:val="0080716D"/>
    <w:rPr>
      <w:rFonts w:asciiTheme="minorHAnsi" w:hAnsiTheme="minorHAnsi"/>
      <w:b/>
      <w:bCs/>
      <w:i w:val="0"/>
      <w:iCs/>
      <w:color w:val="1F497D" w:themeColor="text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d@lev.d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lev@lev.dk?subject=Fra_LEV.d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lhh@lev.d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Local\Temp\Temp1_Nyt%20arkiv%20(3).zip\Lev_brevskabelon_161112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Description xmlns="730f886b-5bb5-4518-b783-099e3a6d753d" xsi:nil="true"/>
    <TSSender xmlns="730f886b-5bb5-4518-b783-099e3a6d753d" xsi:nil="true"/>
    <TSType xmlns="730f886b-5bb5-4518-b783-099e3a6d753d" xsi:nil="true"/>
    <TSOwner xmlns="730f886b-5bb5-4518-b783-099e3a6d753d">2460</TSOwner>
    <TSKeywords xmlns="730f886b-5bb5-4518-b783-099e3a6d753d" xsi:nil="true"/>
    <TSTitle xmlns="730f886b-5bb5-4518-b783-099e3a6d753d">Drejebog for kreds/debatarrangement</TSTitle>
    <TSCreatedBy xmlns="730f886b-5bb5-4518-b783-099e3a6d753d" xsi:nil="true"/>
    <TSMoveSetID xmlns="5dcf4d34-88a6-4558-8591-fa7bfdca26d8" xsi:nil="true"/>
    <TSStatus xmlns="730f886b-5bb5-4518-b783-099e3a6d753d" xsi:nil="true"/>
    <TSID xmlns="730f886b-5bb5-4518-b783-099e3a6d753d">308851</TSID>
    <TSMetaData xmlns="730f886b-5bb5-4518-b783-099e3a6d753d" xsi:nil="true"/>
    <TSPhaseName xmlns="730f886b-5bb5-4518-b783-099e3a6d753d" xsi:nil="true"/>
    <TSUpdatedBy xmlns="730f886b-5bb5-4518-b783-099e3a6d75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3EEAB68D52540B3B7F79F5689EEC8" ma:contentTypeVersion="13" ma:contentTypeDescription="Create a new document." ma:contentTypeScope="" ma:versionID="8e10372c3357446641f77d643bd1da6c">
  <xsd:schema xmlns:xsd="http://www.w3.org/2001/XMLSchema" xmlns:xs="http://www.w3.org/2001/XMLSchema" xmlns:p="http://schemas.microsoft.com/office/2006/metadata/properties" xmlns:ns2="730f886b-5bb5-4518-b783-099e3a6d753d" xmlns:ns3="5dcf4d34-88a6-4558-8591-fa7bfdca26d8" targetNamespace="http://schemas.microsoft.com/office/2006/metadata/properties" ma:root="true" ma:fieldsID="cd32dfa7f0358ad9f0835f413ed322d9" ns2:_="" ns3:_="">
    <xsd:import namespace="730f886b-5bb5-4518-b783-099e3a6d753d"/>
    <xsd:import namespace="5dcf4d34-88a6-4558-8591-fa7bfdca26d8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886b-5bb5-4518-b783-099e3a6d753d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f4d34-88a6-4558-8591-fa7bfdca26d8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524A-486D-4076-8881-59B0712E2972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dcf4d34-88a6-4558-8591-fa7bfdca26d8"/>
    <ds:schemaRef ds:uri="730f886b-5bb5-4518-b783-099e3a6d753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99F7E8-D752-4AFC-B23E-62A5B8718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D72AD-9234-4695-A7B4-3A0CEE3B0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f886b-5bb5-4518-b783-099e3a6d753d"/>
    <ds:schemaRef ds:uri="5dcf4d34-88a6-4558-8591-fa7bfdca2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078B8F-B727-4EEC-873C-0E2B6605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Lev_brevskabelon_161112</Template>
  <TotalTime>19</TotalTime>
  <Pages>10</Pages>
  <Words>1091</Words>
  <Characters>7346</Characters>
  <Application>Microsoft Office Word</Application>
  <DocSecurity>0</DocSecurity>
  <Lines>61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TUA</Company>
  <LinksUpToDate>false</LinksUpToDate>
  <CharactersWithSpaces>8421</CharactersWithSpaces>
  <SharedDoc>false</SharedDoc>
  <HyperlinkBase/>
  <HLinks>
    <vt:vector size="30" baseType="variant">
      <vt:variant>
        <vt:i4>7208962</vt:i4>
      </vt:variant>
      <vt:variant>
        <vt:i4>-1</vt:i4>
      </vt:variant>
      <vt:variant>
        <vt:i4>2061</vt:i4>
      </vt:variant>
      <vt:variant>
        <vt:i4>1</vt:i4>
      </vt:variant>
      <vt:variant>
        <vt:lpwstr>Adrfelt</vt:lpwstr>
      </vt:variant>
      <vt:variant>
        <vt:lpwstr/>
      </vt:variant>
      <vt:variant>
        <vt:i4>262203</vt:i4>
      </vt:variant>
      <vt:variant>
        <vt:i4>-1</vt:i4>
      </vt:variant>
      <vt:variant>
        <vt:i4>2055</vt:i4>
      </vt:variant>
      <vt:variant>
        <vt:i4>1</vt:i4>
      </vt:variant>
      <vt:variant>
        <vt:lpwstr>Logo_top</vt:lpwstr>
      </vt:variant>
      <vt:variant>
        <vt:lpwstr/>
      </vt:variant>
      <vt:variant>
        <vt:i4>2818057</vt:i4>
      </vt:variant>
      <vt:variant>
        <vt:i4>-1</vt:i4>
      </vt:variant>
      <vt:variant>
        <vt:i4>2056</vt:i4>
      </vt:variant>
      <vt:variant>
        <vt:i4>1</vt:i4>
      </vt:variant>
      <vt:variant>
        <vt:lpwstr>tekst_bund_s1</vt:lpwstr>
      </vt:variant>
      <vt:variant>
        <vt:lpwstr/>
      </vt:variant>
      <vt:variant>
        <vt:i4>1114124</vt:i4>
      </vt:variant>
      <vt:variant>
        <vt:i4>-1</vt:i4>
      </vt:variant>
      <vt:variant>
        <vt:i4>2057</vt:i4>
      </vt:variant>
      <vt:variant>
        <vt:i4>1</vt:i4>
      </vt:variant>
      <vt:variant>
        <vt:lpwstr>Bund</vt:lpwstr>
      </vt:variant>
      <vt:variant>
        <vt:lpwstr/>
      </vt:variant>
      <vt:variant>
        <vt:i4>1114124</vt:i4>
      </vt:variant>
      <vt:variant>
        <vt:i4>-1</vt:i4>
      </vt:variant>
      <vt:variant>
        <vt:i4>2059</vt:i4>
      </vt:variant>
      <vt:variant>
        <vt:i4>1</vt:i4>
      </vt:variant>
      <vt:variant>
        <vt:lpwstr>Bund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Lasse Højbjerg Helsted</cp:lastModifiedBy>
  <cp:revision>5</cp:revision>
  <dcterms:created xsi:type="dcterms:W3CDTF">2017-09-11T09:05:00Z</dcterms:created>
  <dcterms:modified xsi:type="dcterms:W3CDTF">2017-09-11T11:54:00Z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0x01010063D3EEAB68D52540B3B7F79F5689EEC8</vt:lpwstr>
  </property>
</Properties>
</file>